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28" w:rsidRDefault="00625228" w:rsidP="00054042">
      <w:pPr>
        <w:jc w:val="lef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/>
          <w:b/>
          <w:sz w:val="32"/>
          <w:szCs w:val="32"/>
        </w:rPr>
        <w:t>.</w:t>
      </w:r>
    </w:p>
    <w:p w:rsidR="00625228" w:rsidRDefault="00625228" w:rsidP="00054042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中国戏曲学院附属中等戏曲学校</w:t>
      </w:r>
    </w:p>
    <w:p w:rsidR="00625228" w:rsidRDefault="00625228" w:rsidP="00054042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2022</w:t>
      </w:r>
      <w:r>
        <w:rPr>
          <w:rFonts w:ascii="宋体" w:hAnsi="宋体" w:hint="eastAsia"/>
          <w:b/>
          <w:sz w:val="32"/>
          <w:szCs w:val="32"/>
        </w:rPr>
        <w:t>年戏曲表演专业招生初试要求及细则</w:t>
      </w:r>
    </w:p>
    <w:p w:rsidR="00625228" w:rsidRPr="00790979" w:rsidRDefault="00625228" w:rsidP="00790979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790979"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</w:rPr>
        <w:t>专业方向包括：</w:t>
      </w:r>
    </w:p>
    <w:p w:rsidR="00625228" w:rsidRPr="00790979" w:rsidRDefault="00625228" w:rsidP="000126A7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 w:rsidRPr="00790979">
        <w:rPr>
          <w:rFonts w:hint="eastAsia"/>
          <w:sz w:val="28"/>
          <w:szCs w:val="28"/>
        </w:rPr>
        <w:t>（一）非委培</w:t>
      </w:r>
      <w:r>
        <w:rPr>
          <w:rFonts w:hint="eastAsia"/>
          <w:sz w:val="28"/>
          <w:szCs w:val="28"/>
        </w:rPr>
        <w:t>招生</w:t>
      </w:r>
      <w:r w:rsidRPr="00790979">
        <w:rPr>
          <w:rFonts w:hint="eastAsia"/>
          <w:sz w:val="28"/>
          <w:szCs w:val="28"/>
        </w:rPr>
        <w:t>：京剧表演；</w:t>
      </w:r>
    </w:p>
    <w:p w:rsidR="00625228" w:rsidRDefault="00625228" w:rsidP="00790979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 w:rsidRPr="00790979">
        <w:rPr>
          <w:rFonts w:hint="eastAsia"/>
          <w:sz w:val="28"/>
          <w:szCs w:val="28"/>
        </w:rPr>
        <w:t>（二）北京市曲剧团委培</w:t>
      </w:r>
      <w:r>
        <w:rPr>
          <w:rFonts w:hint="eastAsia"/>
          <w:sz w:val="28"/>
          <w:szCs w:val="28"/>
        </w:rPr>
        <w:t>招生</w:t>
      </w:r>
      <w:r w:rsidRPr="00790979">
        <w:rPr>
          <w:rFonts w:hint="eastAsia"/>
          <w:sz w:val="28"/>
          <w:szCs w:val="28"/>
        </w:rPr>
        <w:t>：北京曲剧表演；</w:t>
      </w:r>
    </w:p>
    <w:p w:rsidR="00625228" w:rsidRDefault="00625228" w:rsidP="00054042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二、视频必须为考生本人现场表演、演唱，使用智能手机录制，要求面部清晰、声像同步。</w:t>
      </w:r>
    </w:p>
    <w:p w:rsidR="00625228" w:rsidRDefault="00625228" w:rsidP="00054042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三、视频中只能出现考生一人形象，不得出现任何与考试内容无关的考生提示性信息，否则视为违纪。</w:t>
      </w:r>
    </w:p>
    <w:p w:rsidR="00625228" w:rsidRDefault="00625228" w:rsidP="00054042">
      <w:pPr>
        <w:spacing w:line="60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四、视频作品只允许使用智能手机录制，不得连接任何外部设备。</w:t>
      </w:r>
    </w:p>
    <w:p w:rsidR="00625228" w:rsidRPr="00F14671" w:rsidRDefault="00625228" w:rsidP="00054042">
      <w:pPr>
        <w:spacing w:line="600" w:lineRule="exact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>
        <w:rPr>
          <w:rFonts w:ascii="宋体" w:hAnsi="宋体" w:hint="eastAsia"/>
          <w:bCs/>
          <w:sz w:val="28"/>
          <w:szCs w:val="28"/>
        </w:rPr>
        <w:t>考试内容及要求</w:t>
      </w:r>
    </w:p>
    <w:p w:rsidR="00625228" w:rsidRPr="005D734C" w:rsidRDefault="00625228" w:rsidP="00054042">
      <w:pPr>
        <w:spacing w:line="600" w:lineRule="exact"/>
        <w:jc w:val="left"/>
        <w:rPr>
          <w:rFonts w:ascii="宋体"/>
          <w:sz w:val="28"/>
          <w:szCs w:val="28"/>
        </w:rPr>
      </w:pPr>
      <w:r w:rsidRPr="00032EB4">
        <w:rPr>
          <w:rFonts w:ascii="宋体" w:hAnsi="宋体" w:hint="eastAsia"/>
          <w:sz w:val="28"/>
          <w:szCs w:val="28"/>
        </w:rPr>
        <w:t>（一）</w:t>
      </w:r>
      <w:r>
        <w:rPr>
          <w:rFonts w:ascii="宋体" w:hAnsi="宋体" w:hint="eastAsia"/>
          <w:sz w:val="28"/>
          <w:szCs w:val="28"/>
        </w:rPr>
        <w:t>第一部分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自我介</w:t>
      </w:r>
      <w:r w:rsidRPr="00714EEF">
        <w:rPr>
          <w:rFonts w:ascii="宋体" w:hAnsi="宋体" w:hint="eastAsia"/>
          <w:sz w:val="28"/>
          <w:szCs w:val="28"/>
        </w:rPr>
        <w:t>绍</w:t>
      </w:r>
      <w:r>
        <w:rPr>
          <w:rFonts w:ascii="宋体" w:hAnsi="宋体" w:hint="eastAsia"/>
          <w:sz w:val="28"/>
          <w:szCs w:val="28"/>
        </w:rPr>
        <w:t>。</w:t>
      </w:r>
      <w:r w:rsidRPr="00F60E4B">
        <w:rPr>
          <w:rFonts w:ascii="宋体" w:hAnsi="宋体" w:hint="eastAsia"/>
          <w:b/>
          <w:bCs/>
          <w:sz w:val="28"/>
          <w:szCs w:val="28"/>
        </w:rPr>
        <w:t>时长</w:t>
      </w:r>
      <w:r w:rsidRPr="00F60E4B">
        <w:rPr>
          <w:rFonts w:ascii="宋体" w:hAnsi="宋体"/>
          <w:b/>
          <w:bCs/>
          <w:sz w:val="28"/>
          <w:szCs w:val="28"/>
        </w:rPr>
        <w:t>3</w:t>
      </w:r>
      <w:r w:rsidRPr="00F60E4B">
        <w:rPr>
          <w:rFonts w:ascii="宋体" w:hAnsi="宋体" w:hint="eastAsia"/>
          <w:b/>
          <w:bCs/>
          <w:sz w:val="28"/>
          <w:szCs w:val="28"/>
        </w:rPr>
        <w:t>分钟（含），录制结束后点击结束按钮或</w:t>
      </w:r>
      <w:r w:rsidRPr="00F60E4B">
        <w:rPr>
          <w:rFonts w:ascii="宋体" w:hAnsi="宋体"/>
          <w:b/>
          <w:bCs/>
          <w:sz w:val="28"/>
          <w:szCs w:val="28"/>
        </w:rPr>
        <w:t>3</w:t>
      </w:r>
      <w:r w:rsidRPr="00F60E4B">
        <w:rPr>
          <w:rFonts w:ascii="宋体" w:hAnsi="宋体" w:hint="eastAsia"/>
          <w:b/>
          <w:bCs/>
          <w:sz w:val="28"/>
          <w:szCs w:val="28"/>
        </w:rPr>
        <w:t>分钟自行停止。</w:t>
      </w:r>
    </w:p>
    <w:p w:rsidR="00625228" w:rsidRDefault="00625228" w:rsidP="00054042">
      <w:pPr>
        <w:spacing w:line="60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内容：考生自报</w:t>
      </w:r>
      <w:r w:rsidRPr="00AF079C">
        <w:rPr>
          <w:rFonts w:ascii="宋体" w:hAnsi="宋体" w:hint="eastAsia"/>
          <w:sz w:val="28"/>
          <w:szCs w:val="28"/>
        </w:rPr>
        <w:t>姓名、</w:t>
      </w:r>
      <w:r>
        <w:rPr>
          <w:rFonts w:ascii="宋体" w:hAnsi="宋体" w:hint="eastAsia"/>
          <w:sz w:val="28"/>
          <w:szCs w:val="28"/>
        </w:rPr>
        <w:t>准考证号、报考专业、户口所在省份</w:t>
      </w:r>
      <w:r w:rsidRPr="00AF079C">
        <w:rPr>
          <w:rFonts w:ascii="宋体" w:hAnsi="宋体" w:hint="eastAsia"/>
          <w:sz w:val="28"/>
          <w:szCs w:val="28"/>
        </w:rPr>
        <w:t>、年龄、年级</w:t>
      </w:r>
      <w:r>
        <w:rPr>
          <w:rFonts w:ascii="宋体" w:hAnsi="宋体" w:hint="eastAsia"/>
          <w:sz w:val="28"/>
          <w:szCs w:val="28"/>
        </w:rPr>
        <w:t>，共六项信息。</w:t>
      </w:r>
    </w:p>
    <w:p w:rsidR="00625228" w:rsidRPr="002B3386" w:rsidRDefault="00625228" w:rsidP="00054042">
      <w:pPr>
        <w:pStyle w:val="NormalWeb"/>
        <w:spacing w:before="0" w:beforeAutospacing="0" w:after="0" w:afterAutospacing="0" w:line="600" w:lineRule="exact"/>
        <w:rPr>
          <w:b/>
          <w:bCs/>
          <w:sz w:val="28"/>
          <w:szCs w:val="28"/>
        </w:rPr>
      </w:pPr>
      <w:r w:rsidRPr="002B3386">
        <w:rPr>
          <w:rFonts w:hint="eastAsia"/>
          <w:b/>
          <w:bCs/>
          <w:sz w:val="28"/>
          <w:szCs w:val="28"/>
        </w:rPr>
        <w:t>拍摄要求：</w:t>
      </w:r>
    </w:p>
    <w:p w:rsidR="00625228" w:rsidRPr="00032EB4" w:rsidRDefault="00625228" w:rsidP="00054042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 w:rsidRPr="00032EB4">
        <w:rPr>
          <w:sz w:val="28"/>
          <w:szCs w:val="28"/>
        </w:rPr>
        <w:t>1.</w:t>
      </w:r>
      <w:r w:rsidRPr="00032EB4">
        <w:rPr>
          <w:rFonts w:hint="eastAsia"/>
          <w:sz w:val="28"/>
          <w:szCs w:val="28"/>
        </w:rPr>
        <w:t>左手持身份证</w:t>
      </w:r>
      <w:r>
        <w:rPr>
          <w:rFonts w:hint="eastAsia"/>
          <w:sz w:val="28"/>
          <w:szCs w:val="28"/>
        </w:rPr>
        <w:t>或户口本本人页</w:t>
      </w:r>
      <w:r w:rsidRPr="00032EB4">
        <w:rPr>
          <w:rFonts w:hint="eastAsia"/>
          <w:sz w:val="28"/>
          <w:szCs w:val="28"/>
        </w:rPr>
        <w:t>、右手持准考证。保证视频高清晰度的前提下进行自我介绍</w:t>
      </w:r>
      <w:r>
        <w:rPr>
          <w:rFonts w:hint="eastAsia"/>
          <w:sz w:val="28"/>
          <w:szCs w:val="28"/>
        </w:rPr>
        <w:t>。</w:t>
      </w:r>
    </w:p>
    <w:p w:rsidR="00625228" w:rsidRPr="00032EB4" w:rsidRDefault="00625228" w:rsidP="00054042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Pr="00032EB4">
        <w:rPr>
          <w:rFonts w:hint="eastAsia"/>
          <w:sz w:val="28"/>
          <w:szCs w:val="28"/>
        </w:rPr>
        <w:t>依据现有条件选取室内场地进行视频录制，应保持环境安静整洁，灯光自然清晰，尽量选择纯色作为录制背景。</w:t>
      </w:r>
    </w:p>
    <w:p w:rsidR="00625228" w:rsidRDefault="00625228" w:rsidP="00054042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手机横屏录制，考生半身出镜。只允许考生一人出镜，考生不能离开画面。</w:t>
      </w:r>
    </w:p>
    <w:p w:rsidR="00625228" w:rsidRDefault="00625228" w:rsidP="00471352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 w:rsidRPr="00032EB4">
        <w:rPr>
          <w:rFonts w:hint="eastAsia"/>
          <w:sz w:val="28"/>
          <w:szCs w:val="28"/>
        </w:rPr>
        <w:t>考生应着练功服</w:t>
      </w:r>
      <w:r>
        <w:rPr>
          <w:rFonts w:hint="eastAsia"/>
          <w:sz w:val="28"/>
          <w:szCs w:val="28"/>
        </w:rPr>
        <w:t>，穿练功鞋</w:t>
      </w:r>
      <w:r w:rsidRPr="00032EB4">
        <w:rPr>
          <w:rFonts w:hint="eastAsia"/>
          <w:sz w:val="28"/>
          <w:szCs w:val="28"/>
        </w:rPr>
        <w:t>，不化妆，不戴头饰，头发不遮挡脸部。</w:t>
      </w:r>
    </w:p>
    <w:p w:rsidR="00625228" w:rsidRPr="000B72CE" w:rsidRDefault="00625228" w:rsidP="00054042">
      <w:pPr>
        <w:spacing w:line="600" w:lineRule="exact"/>
        <w:jc w:val="left"/>
        <w:rPr>
          <w:rFonts w:ascii="宋体"/>
          <w:b/>
          <w:bCs/>
          <w:sz w:val="28"/>
          <w:szCs w:val="28"/>
        </w:rPr>
      </w:pPr>
      <w:r w:rsidRPr="00B741F6">
        <w:rPr>
          <w:rFonts w:ascii="宋体" w:hAnsi="宋体" w:hint="eastAsia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第二部分：具体科目考</w:t>
      </w:r>
      <w:r w:rsidRPr="00714EEF">
        <w:rPr>
          <w:rFonts w:ascii="宋体" w:hAnsi="宋体" w:hint="eastAsia"/>
          <w:sz w:val="28"/>
          <w:szCs w:val="28"/>
        </w:rPr>
        <w:t>试</w:t>
      </w:r>
      <w:r>
        <w:rPr>
          <w:rFonts w:ascii="宋体" w:hAnsi="宋体" w:hint="eastAsia"/>
          <w:sz w:val="28"/>
          <w:szCs w:val="28"/>
        </w:rPr>
        <w:t>。</w:t>
      </w:r>
      <w:r w:rsidRPr="00C034B4">
        <w:rPr>
          <w:rFonts w:ascii="宋体" w:hAnsi="宋体" w:hint="eastAsia"/>
          <w:b/>
          <w:bCs/>
          <w:sz w:val="28"/>
          <w:szCs w:val="28"/>
        </w:rPr>
        <w:t>总</w:t>
      </w:r>
      <w:r w:rsidRPr="000B72CE">
        <w:rPr>
          <w:rFonts w:ascii="宋体" w:hAnsi="宋体" w:hint="eastAsia"/>
          <w:b/>
          <w:bCs/>
          <w:sz w:val="28"/>
          <w:szCs w:val="28"/>
        </w:rPr>
        <w:t>时长</w:t>
      </w:r>
      <w:r w:rsidRPr="000B72CE">
        <w:rPr>
          <w:rFonts w:ascii="宋体" w:hAnsi="宋体"/>
          <w:b/>
          <w:bCs/>
          <w:sz w:val="28"/>
          <w:szCs w:val="28"/>
        </w:rPr>
        <w:t>1</w:t>
      </w:r>
      <w:r w:rsidRPr="000B72CE">
        <w:rPr>
          <w:rFonts w:ascii="宋体"/>
          <w:b/>
          <w:bCs/>
          <w:sz w:val="28"/>
          <w:szCs w:val="28"/>
        </w:rPr>
        <w:t>0</w:t>
      </w:r>
      <w:r w:rsidRPr="000B72CE">
        <w:rPr>
          <w:rFonts w:ascii="宋体" w:hAnsi="宋体" w:hint="eastAsia"/>
          <w:b/>
          <w:bCs/>
          <w:sz w:val="28"/>
          <w:szCs w:val="28"/>
        </w:rPr>
        <w:t>分钟（含），考试结束后点击结束按钮或</w:t>
      </w:r>
      <w:r w:rsidRPr="000B72CE">
        <w:rPr>
          <w:rFonts w:ascii="宋体" w:hAnsi="宋体"/>
          <w:b/>
          <w:bCs/>
          <w:sz w:val="28"/>
          <w:szCs w:val="28"/>
        </w:rPr>
        <w:t>10</w:t>
      </w:r>
      <w:r w:rsidRPr="000B72CE">
        <w:rPr>
          <w:rFonts w:ascii="宋体" w:hAnsi="宋体" w:hint="eastAsia"/>
          <w:b/>
          <w:bCs/>
          <w:sz w:val="28"/>
          <w:szCs w:val="28"/>
        </w:rPr>
        <w:t>分钟自行停止。</w:t>
      </w:r>
    </w:p>
    <w:p w:rsidR="00625228" w:rsidRPr="00520B80" w:rsidRDefault="00625228" w:rsidP="00054042">
      <w:pPr>
        <w:spacing w:line="600" w:lineRule="exact"/>
        <w:jc w:val="left"/>
        <w:rPr>
          <w:rFonts w:ascii="宋体"/>
          <w:b/>
          <w:bCs/>
          <w:sz w:val="28"/>
          <w:szCs w:val="28"/>
        </w:rPr>
      </w:pPr>
      <w:r w:rsidRPr="00520B80">
        <w:rPr>
          <w:rFonts w:ascii="宋体" w:hAnsi="宋体" w:hint="eastAsia"/>
          <w:b/>
          <w:bCs/>
          <w:sz w:val="28"/>
          <w:szCs w:val="28"/>
        </w:rPr>
        <w:t>科目一：嗓音素质展示</w:t>
      </w:r>
      <w:r>
        <w:rPr>
          <w:rFonts w:ascii="宋体" w:hAnsi="宋体"/>
          <w:b/>
          <w:bCs/>
          <w:sz w:val="28"/>
          <w:szCs w:val="28"/>
        </w:rPr>
        <w:t>1</w:t>
      </w:r>
    </w:p>
    <w:p w:rsidR="00625228" w:rsidRPr="001C375D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考试内容：</w:t>
      </w:r>
      <w:r w:rsidRPr="00CD190F">
        <w:rPr>
          <w:rFonts w:hint="eastAsia"/>
          <w:sz w:val="28"/>
          <w:szCs w:val="28"/>
        </w:rPr>
        <w:t>戏曲念白、朗诵</w:t>
      </w:r>
      <w:r>
        <w:rPr>
          <w:rFonts w:hint="eastAsia"/>
          <w:sz w:val="28"/>
          <w:szCs w:val="28"/>
        </w:rPr>
        <w:t>（二选一）。</w:t>
      </w:r>
    </w:p>
    <w:p w:rsidR="00625228" w:rsidRPr="002B3386" w:rsidRDefault="00625228" w:rsidP="00054042">
      <w:pPr>
        <w:spacing w:line="600" w:lineRule="exact"/>
        <w:jc w:val="left"/>
        <w:rPr>
          <w:b/>
          <w:bCs/>
          <w:sz w:val="28"/>
          <w:szCs w:val="28"/>
        </w:rPr>
      </w:pPr>
      <w:r w:rsidRPr="002B3386">
        <w:rPr>
          <w:rFonts w:hint="eastAsia"/>
          <w:b/>
          <w:bCs/>
          <w:sz w:val="28"/>
          <w:szCs w:val="28"/>
        </w:rPr>
        <w:t>拍摄要求：</w:t>
      </w:r>
    </w:p>
    <w:p w:rsidR="00625228" w:rsidRPr="00A529D3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A529D3">
        <w:rPr>
          <w:rFonts w:hint="eastAsia"/>
          <w:sz w:val="28"/>
          <w:szCs w:val="28"/>
        </w:rPr>
        <w:t>依据现有条件选取室内场地进行视频录制，应保持环境安静整洁，灯光自然清晰，尽量选择纯色作为录制背景。</w:t>
      </w:r>
    </w:p>
    <w:p w:rsidR="00625228" w:rsidRPr="00520B80" w:rsidRDefault="00625228" w:rsidP="00054042">
      <w:pPr>
        <w:spacing w:line="600" w:lineRule="exact"/>
        <w:jc w:val="left"/>
        <w:rPr>
          <w:sz w:val="28"/>
          <w:szCs w:val="28"/>
        </w:rPr>
      </w:pPr>
      <w:r w:rsidRPr="00520B80">
        <w:rPr>
          <w:sz w:val="28"/>
          <w:szCs w:val="28"/>
        </w:rPr>
        <w:t>2.</w:t>
      </w:r>
      <w:r w:rsidRPr="00520B80">
        <w:rPr>
          <w:rFonts w:hint="eastAsia"/>
          <w:sz w:val="28"/>
          <w:szCs w:val="28"/>
        </w:rPr>
        <w:t>手机竖屏录制，考生全身出镜。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 w:rsidRPr="00520B80">
        <w:rPr>
          <w:sz w:val="28"/>
          <w:szCs w:val="28"/>
        </w:rPr>
        <w:t>3.</w:t>
      </w:r>
      <w:r w:rsidRPr="00520B80">
        <w:rPr>
          <w:rFonts w:hint="eastAsia"/>
          <w:sz w:val="28"/>
          <w:szCs w:val="28"/>
        </w:rPr>
        <w:t>只允许考生一人出镜，考生肢体活动不能离开画面。</w:t>
      </w:r>
    </w:p>
    <w:p w:rsidR="00625228" w:rsidRPr="00A529D3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Pr="00A529D3">
        <w:rPr>
          <w:rFonts w:hint="eastAsia"/>
          <w:sz w:val="28"/>
          <w:szCs w:val="28"/>
        </w:rPr>
        <w:t>考生应着练功服，</w:t>
      </w:r>
      <w:r>
        <w:rPr>
          <w:rFonts w:hint="eastAsia"/>
          <w:sz w:val="28"/>
          <w:szCs w:val="28"/>
        </w:rPr>
        <w:t>穿</w:t>
      </w:r>
      <w:r w:rsidRPr="00A529D3">
        <w:rPr>
          <w:rFonts w:hint="eastAsia"/>
          <w:sz w:val="28"/>
          <w:szCs w:val="28"/>
        </w:rPr>
        <w:t>练功鞋</w:t>
      </w:r>
      <w:r>
        <w:rPr>
          <w:rFonts w:hint="eastAsia"/>
          <w:sz w:val="28"/>
          <w:szCs w:val="28"/>
        </w:rPr>
        <w:t>，</w:t>
      </w:r>
      <w:r w:rsidRPr="00A529D3">
        <w:rPr>
          <w:rFonts w:hint="eastAsia"/>
          <w:sz w:val="28"/>
          <w:szCs w:val="28"/>
        </w:rPr>
        <w:t>不化妆，不戴头饰，头发不遮挡脸部。</w:t>
      </w:r>
    </w:p>
    <w:p w:rsidR="00625228" w:rsidRPr="00520B80" w:rsidRDefault="00625228" w:rsidP="00054042">
      <w:pPr>
        <w:pStyle w:val="NormalWeb"/>
        <w:spacing w:before="0" w:beforeAutospacing="0" w:after="0" w:afterAutospacing="0" w:line="600" w:lineRule="exact"/>
        <w:rPr>
          <w:b/>
          <w:bCs/>
          <w:sz w:val="28"/>
          <w:szCs w:val="28"/>
        </w:rPr>
      </w:pPr>
      <w:r w:rsidRPr="00520B80">
        <w:rPr>
          <w:rFonts w:hint="eastAsia"/>
          <w:b/>
          <w:bCs/>
          <w:sz w:val="28"/>
          <w:szCs w:val="28"/>
        </w:rPr>
        <w:t>科目二：嗓音素质展示</w:t>
      </w:r>
      <w:r>
        <w:rPr>
          <w:b/>
          <w:bCs/>
          <w:sz w:val="28"/>
          <w:szCs w:val="28"/>
        </w:rPr>
        <w:t>2</w:t>
      </w:r>
    </w:p>
    <w:p w:rsidR="00625228" w:rsidRDefault="00625228" w:rsidP="00054042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考试内容：戏曲唱段</w:t>
      </w:r>
      <w:r w:rsidRPr="00CD190F">
        <w:rPr>
          <w:rFonts w:hint="eastAsia"/>
          <w:sz w:val="28"/>
          <w:szCs w:val="28"/>
        </w:rPr>
        <w:t>、歌曲（</w:t>
      </w:r>
      <w:r>
        <w:rPr>
          <w:rFonts w:hint="eastAsia"/>
          <w:sz w:val="28"/>
          <w:szCs w:val="28"/>
        </w:rPr>
        <w:t>二选一，须</w:t>
      </w:r>
      <w:r w:rsidRPr="00CD190F">
        <w:rPr>
          <w:rFonts w:hint="eastAsia"/>
          <w:sz w:val="28"/>
          <w:szCs w:val="28"/>
        </w:rPr>
        <w:t>清唱无伴奏）</w:t>
      </w:r>
    </w:p>
    <w:p w:rsidR="00625228" w:rsidRPr="002B3386" w:rsidRDefault="00625228" w:rsidP="00054042">
      <w:pPr>
        <w:spacing w:line="600" w:lineRule="exact"/>
        <w:jc w:val="left"/>
        <w:rPr>
          <w:b/>
          <w:bCs/>
          <w:sz w:val="28"/>
          <w:szCs w:val="28"/>
        </w:rPr>
      </w:pPr>
      <w:r w:rsidRPr="002B3386">
        <w:rPr>
          <w:rFonts w:hint="eastAsia"/>
          <w:b/>
          <w:bCs/>
          <w:sz w:val="28"/>
          <w:szCs w:val="28"/>
        </w:rPr>
        <w:t>拍摄要求：</w:t>
      </w:r>
    </w:p>
    <w:p w:rsidR="00625228" w:rsidRPr="00A529D3" w:rsidRDefault="00625228" w:rsidP="00054042">
      <w:pPr>
        <w:spacing w:line="600" w:lineRule="exact"/>
        <w:jc w:val="left"/>
        <w:rPr>
          <w:sz w:val="28"/>
          <w:szCs w:val="28"/>
        </w:rPr>
      </w:pPr>
      <w:r w:rsidRPr="00A529D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529D3">
        <w:rPr>
          <w:rFonts w:hint="eastAsia"/>
          <w:sz w:val="28"/>
          <w:szCs w:val="28"/>
        </w:rPr>
        <w:t>依据现有条件选取室内场地进行视频录制，应保持环境安静整洁，灯光自然清晰，尽量选择纯色作为录制背景。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 w:rsidRPr="00A529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F4D8D">
        <w:rPr>
          <w:rFonts w:hint="eastAsia"/>
          <w:sz w:val="28"/>
          <w:szCs w:val="28"/>
        </w:rPr>
        <w:t>手机竖屏录制</w:t>
      </w:r>
      <w:r>
        <w:rPr>
          <w:rFonts w:hint="eastAsia"/>
          <w:sz w:val="28"/>
          <w:szCs w:val="28"/>
        </w:rPr>
        <w:t>，考生全身出镜。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29D3">
        <w:rPr>
          <w:rFonts w:hint="eastAsia"/>
          <w:sz w:val="28"/>
          <w:szCs w:val="28"/>
        </w:rPr>
        <w:t>只允许考生一人</w:t>
      </w:r>
      <w:r>
        <w:rPr>
          <w:rFonts w:hint="eastAsia"/>
          <w:sz w:val="28"/>
          <w:szCs w:val="28"/>
        </w:rPr>
        <w:t>出镜，</w:t>
      </w:r>
      <w:r w:rsidRPr="00A529D3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肢体活动</w:t>
      </w:r>
      <w:r w:rsidRPr="00A529D3">
        <w:rPr>
          <w:rFonts w:hint="eastAsia"/>
          <w:sz w:val="28"/>
          <w:szCs w:val="28"/>
        </w:rPr>
        <w:t>不能离开画面。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29D3">
        <w:rPr>
          <w:rFonts w:hint="eastAsia"/>
          <w:sz w:val="28"/>
          <w:szCs w:val="28"/>
        </w:rPr>
        <w:t>考生应着练功服，</w:t>
      </w:r>
      <w:r>
        <w:rPr>
          <w:rFonts w:hint="eastAsia"/>
          <w:sz w:val="28"/>
          <w:szCs w:val="28"/>
        </w:rPr>
        <w:t>穿</w:t>
      </w:r>
      <w:r w:rsidRPr="00A529D3">
        <w:rPr>
          <w:rFonts w:hint="eastAsia"/>
          <w:sz w:val="28"/>
          <w:szCs w:val="28"/>
        </w:rPr>
        <w:t>练功鞋</w:t>
      </w:r>
      <w:r>
        <w:rPr>
          <w:rFonts w:hint="eastAsia"/>
          <w:sz w:val="28"/>
          <w:szCs w:val="28"/>
        </w:rPr>
        <w:t>，</w:t>
      </w:r>
      <w:r w:rsidRPr="00A529D3">
        <w:rPr>
          <w:rFonts w:hint="eastAsia"/>
          <w:sz w:val="28"/>
          <w:szCs w:val="28"/>
        </w:rPr>
        <w:t>不化妆，不戴头饰，头发不遮挡脸部。</w:t>
      </w:r>
    </w:p>
    <w:p w:rsidR="00625228" w:rsidRPr="00520B80" w:rsidRDefault="00625228" w:rsidP="00054042">
      <w:pPr>
        <w:pStyle w:val="NormalWeb"/>
        <w:spacing w:before="0" w:beforeAutospacing="0" w:after="0" w:afterAutospacing="0" w:line="600" w:lineRule="exact"/>
        <w:rPr>
          <w:b/>
          <w:bCs/>
          <w:sz w:val="28"/>
          <w:szCs w:val="28"/>
        </w:rPr>
      </w:pPr>
      <w:r w:rsidRPr="00714EEF">
        <w:rPr>
          <w:rFonts w:hint="eastAsia"/>
          <w:b/>
          <w:bCs/>
          <w:sz w:val="28"/>
          <w:szCs w:val="28"/>
        </w:rPr>
        <w:t>科目三：形体素质展示</w:t>
      </w:r>
    </w:p>
    <w:p w:rsidR="00625228" w:rsidRDefault="00625228" w:rsidP="00054042">
      <w:pPr>
        <w:pStyle w:val="NormalWeb"/>
        <w:spacing w:before="0" w:beforeAutospacing="0" w:after="0" w:afterAutospacing="0"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考试内容：考生准备较成熟基功、武功技巧展示（以下三项为必选项目）</w:t>
      </w:r>
    </w:p>
    <w:p w:rsidR="00625228" w:rsidRPr="00643733" w:rsidRDefault="00625228" w:rsidP="00054042">
      <w:pPr>
        <w:spacing w:line="600" w:lineRule="exact"/>
        <w:jc w:val="left"/>
        <w:rPr>
          <w:sz w:val="28"/>
          <w:szCs w:val="28"/>
        </w:rPr>
      </w:pPr>
      <w:r w:rsidRPr="0064373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43733">
        <w:rPr>
          <w:rFonts w:hint="eastAsia"/>
          <w:sz w:val="28"/>
          <w:szCs w:val="28"/>
        </w:rPr>
        <w:t>踢腿（正腿四腿、旁腿四腿）；</w:t>
      </w:r>
    </w:p>
    <w:p w:rsidR="00625228" w:rsidRPr="00643733" w:rsidRDefault="00625228" w:rsidP="00054042">
      <w:pPr>
        <w:spacing w:line="600" w:lineRule="exact"/>
        <w:jc w:val="left"/>
        <w:rPr>
          <w:sz w:val="28"/>
          <w:szCs w:val="28"/>
        </w:rPr>
      </w:pPr>
      <w:r w:rsidRPr="0064373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43733">
        <w:rPr>
          <w:rFonts w:hint="eastAsia"/>
          <w:sz w:val="28"/>
          <w:szCs w:val="28"/>
        </w:rPr>
        <w:t>下叉（竖叉、横叉）；</w:t>
      </w:r>
    </w:p>
    <w:p w:rsidR="00625228" w:rsidRPr="00643733" w:rsidRDefault="00625228" w:rsidP="00054042">
      <w:pPr>
        <w:spacing w:line="600" w:lineRule="exact"/>
        <w:jc w:val="left"/>
        <w:rPr>
          <w:sz w:val="28"/>
          <w:szCs w:val="28"/>
        </w:rPr>
      </w:pPr>
      <w:r w:rsidRPr="0064373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43733">
        <w:rPr>
          <w:rFonts w:hint="eastAsia"/>
          <w:sz w:val="28"/>
          <w:szCs w:val="28"/>
        </w:rPr>
        <w:t>原地小跳</w:t>
      </w:r>
      <w:r w:rsidRPr="00643733">
        <w:rPr>
          <w:sz w:val="28"/>
          <w:szCs w:val="28"/>
        </w:rPr>
        <w:t xml:space="preserve"> </w:t>
      </w:r>
      <w:r w:rsidRPr="00643733">
        <w:rPr>
          <w:rFonts w:hint="eastAsia"/>
          <w:sz w:val="28"/>
          <w:szCs w:val="28"/>
        </w:rPr>
        <w:t>（双手叉腰、原地小跳</w:t>
      </w:r>
      <w:r w:rsidRPr="00643733">
        <w:rPr>
          <w:sz w:val="28"/>
          <w:szCs w:val="28"/>
        </w:rPr>
        <w:t>10</w:t>
      </w:r>
      <w:r w:rsidRPr="00643733">
        <w:rPr>
          <w:rFonts w:hint="eastAsia"/>
          <w:sz w:val="28"/>
          <w:szCs w:val="28"/>
        </w:rPr>
        <w:t>个）</w:t>
      </w:r>
      <w:r>
        <w:rPr>
          <w:rFonts w:hint="eastAsia"/>
          <w:sz w:val="28"/>
          <w:szCs w:val="28"/>
        </w:rPr>
        <w:t>。</w:t>
      </w:r>
    </w:p>
    <w:p w:rsidR="00625228" w:rsidRPr="002B3386" w:rsidRDefault="00625228" w:rsidP="00054042">
      <w:pPr>
        <w:spacing w:line="600" w:lineRule="exact"/>
        <w:jc w:val="left"/>
        <w:rPr>
          <w:b/>
          <w:bCs/>
          <w:sz w:val="28"/>
          <w:szCs w:val="28"/>
        </w:rPr>
      </w:pPr>
      <w:r w:rsidRPr="002B3386">
        <w:rPr>
          <w:rFonts w:hint="eastAsia"/>
          <w:b/>
          <w:bCs/>
          <w:sz w:val="28"/>
          <w:szCs w:val="28"/>
        </w:rPr>
        <w:t>拍摄要求：</w:t>
      </w:r>
    </w:p>
    <w:p w:rsidR="00625228" w:rsidRPr="00A529D3" w:rsidRDefault="00625228" w:rsidP="00054042">
      <w:pPr>
        <w:spacing w:line="600" w:lineRule="exact"/>
        <w:jc w:val="left"/>
        <w:rPr>
          <w:sz w:val="28"/>
          <w:szCs w:val="28"/>
        </w:rPr>
      </w:pPr>
      <w:r w:rsidRPr="00A529D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529D3">
        <w:rPr>
          <w:rFonts w:hint="eastAsia"/>
          <w:sz w:val="28"/>
          <w:szCs w:val="28"/>
        </w:rPr>
        <w:t>依据现有条件选取室内场地进行视频录制，应保持环境安静整洁，灯光自然清晰，尽量选择纯色作为录制背景。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 w:rsidRPr="00A529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手机横屏录制，考生全身出镜。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29D3">
        <w:rPr>
          <w:rFonts w:hint="eastAsia"/>
          <w:sz w:val="28"/>
          <w:szCs w:val="28"/>
        </w:rPr>
        <w:t>只允许考生一人</w:t>
      </w:r>
      <w:r>
        <w:rPr>
          <w:rFonts w:hint="eastAsia"/>
          <w:sz w:val="28"/>
          <w:szCs w:val="28"/>
        </w:rPr>
        <w:t>全身出镜，</w:t>
      </w:r>
      <w:r w:rsidRPr="00A529D3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肢体活动</w:t>
      </w:r>
      <w:r w:rsidRPr="00A529D3">
        <w:rPr>
          <w:rFonts w:hint="eastAsia"/>
          <w:sz w:val="28"/>
          <w:szCs w:val="28"/>
        </w:rPr>
        <w:t>不能离开画面。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29D3">
        <w:rPr>
          <w:rFonts w:hint="eastAsia"/>
          <w:sz w:val="28"/>
          <w:szCs w:val="28"/>
        </w:rPr>
        <w:t>考生应着练功服，</w:t>
      </w:r>
      <w:r>
        <w:rPr>
          <w:rFonts w:hint="eastAsia"/>
          <w:sz w:val="28"/>
          <w:szCs w:val="28"/>
        </w:rPr>
        <w:t>穿</w:t>
      </w:r>
      <w:r w:rsidRPr="00A529D3">
        <w:rPr>
          <w:rFonts w:hint="eastAsia"/>
          <w:sz w:val="28"/>
          <w:szCs w:val="28"/>
        </w:rPr>
        <w:t>练功鞋</w:t>
      </w:r>
      <w:r>
        <w:rPr>
          <w:rFonts w:hint="eastAsia"/>
          <w:sz w:val="28"/>
          <w:szCs w:val="28"/>
        </w:rPr>
        <w:t>，</w:t>
      </w:r>
      <w:r w:rsidRPr="00A529D3">
        <w:rPr>
          <w:rFonts w:hint="eastAsia"/>
          <w:sz w:val="28"/>
          <w:szCs w:val="28"/>
        </w:rPr>
        <w:t>不化妆，不戴头饰，头发不遮挡脸部。</w:t>
      </w:r>
    </w:p>
    <w:p w:rsidR="00625228" w:rsidRPr="000A3A54" w:rsidRDefault="00625228" w:rsidP="00054042">
      <w:pPr>
        <w:spacing w:line="600" w:lineRule="exact"/>
        <w:jc w:val="left"/>
        <w:rPr>
          <w:b/>
          <w:bCs/>
          <w:sz w:val="28"/>
          <w:szCs w:val="28"/>
        </w:rPr>
      </w:pPr>
      <w:r w:rsidRPr="000A3A54">
        <w:rPr>
          <w:rFonts w:hint="eastAsia"/>
          <w:b/>
          <w:bCs/>
          <w:sz w:val="28"/>
          <w:szCs w:val="28"/>
        </w:rPr>
        <w:t>科目四：身段素质展示</w:t>
      </w:r>
    </w:p>
    <w:p w:rsidR="00625228" w:rsidRPr="005D31FF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考试内容：以下项目二选一。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8A66CA">
        <w:rPr>
          <w:sz w:val="28"/>
          <w:szCs w:val="28"/>
        </w:rPr>
        <w:t xml:space="preserve"> </w:t>
      </w:r>
      <w:r w:rsidRPr="00CD190F">
        <w:rPr>
          <w:rFonts w:hint="eastAsia"/>
          <w:sz w:val="28"/>
          <w:szCs w:val="28"/>
        </w:rPr>
        <w:t>戏曲基础身段</w:t>
      </w:r>
      <w:r>
        <w:rPr>
          <w:rFonts w:hint="eastAsia"/>
          <w:sz w:val="28"/>
          <w:szCs w:val="28"/>
        </w:rPr>
        <w:t>程式动作，例如：山膀，云手等；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190F">
        <w:rPr>
          <w:rFonts w:hint="eastAsia"/>
          <w:sz w:val="28"/>
          <w:szCs w:val="28"/>
        </w:rPr>
        <w:t>舞蹈身段</w:t>
      </w:r>
      <w:r>
        <w:rPr>
          <w:rFonts w:hint="eastAsia"/>
          <w:sz w:val="28"/>
          <w:szCs w:val="28"/>
        </w:rPr>
        <w:t>。</w:t>
      </w:r>
    </w:p>
    <w:p w:rsidR="00625228" w:rsidRPr="002B3386" w:rsidRDefault="00625228" w:rsidP="00054042">
      <w:pPr>
        <w:spacing w:line="600" w:lineRule="exact"/>
        <w:jc w:val="left"/>
        <w:rPr>
          <w:b/>
          <w:bCs/>
          <w:sz w:val="28"/>
          <w:szCs w:val="28"/>
        </w:rPr>
      </w:pPr>
      <w:r w:rsidRPr="002B3386">
        <w:rPr>
          <w:rFonts w:hint="eastAsia"/>
          <w:b/>
          <w:bCs/>
          <w:sz w:val="28"/>
          <w:szCs w:val="28"/>
        </w:rPr>
        <w:t>拍摄要求：</w:t>
      </w:r>
    </w:p>
    <w:p w:rsidR="00625228" w:rsidRPr="00A529D3" w:rsidRDefault="00625228" w:rsidP="00054042">
      <w:pPr>
        <w:spacing w:line="600" w:lineRule="exact"/>
        <w:jc w:val="left"/>
        <w:rPr>
          <w:sz w:val="28"/>
          <w:szCs w:val="28"/>
        </w:rPr>
      </w:pPr>
      <w:r w:rsidRPr="00A529D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529D3">
        <w:rPr>
          <w:rFonts w:hint="eastAsia"/>
          <w:sz w:val="28"/>
          <w:szCs w:val="28"/>
        </w:rPr>
        <w:t>依据现有条件选取室内场地进行视频录制，应保持环境安静整洁，灯光自然清晰，尽量选择纯色作为录制背景。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 w:rsidRPr="00A529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手机横屏录制，考生全身</w:t>
      </w:r>
      <w:r w:rsidRPr="00A529D3">
        <w:rPr>
          <w:rFonts w:hint="eastAsia"/>
          <w:sz w:val="28"/>
          <w:szCs w:val="28"/>
        </w:rPr>
        <w:t>出镜。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只允许考生一人出镜，</w:t>
      </w:r>
      <w:r w:rsidRPr="00A529D3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肢体活动</w:t>
      </w:r>
      <w:r w:rsidRPr="00A529D3">
        <w:rPr>
          <w:rFonts w:hint="eastAsia"/>
          <w:sz w:val="28"/>
          <w:szCs w:val="28"/>
        </w:rPr>
        <w:t>不能离开画面。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29D3">
        <w:rPr>
          <w:rFonts w:hint="eastAsia"/>
          <w:sz w:val="28"/>
          <w:szCs w:val="28"/>
        </w:rPr>
        <w:t>考生应着练功服，</w:t>
      </w:r>
      <w:r>
        <w:rPr>
          <w:rFonts w:hint="eastAsia"/>
          <w:sz w:val="28"/>
          <w:szCs w:val="28"/>
        </w:rPr>
        <w:t>穿</w:t>
      </w:r>
      <w:r w:rsidRPr="00A529D3">
        <w:rPr>
          <w:rFonts w:hint="eastAsia"/>
          <w:sz w:val="28"/>
          <w:szCs w:val="28"/>
        </w:rPr>
        <w:t>练功鞋</w:t>
      </w:r>
      <w:r>
        <w:rPr>
          <w:rFonts w:hint="eastAsia"/>
          <w:sz w:val="28"/>
          <w:szCs w:val="28"/>
        </w:rPr>
        <w:t>，</w:t>
      </w:r>
      <w:r w:rsidRPr="00A529D3">
        <w:rPr>
          <w:rFonts w:hint="eastAsia"/>
          <w:sz w:val="28"/>
          <w:szCs w:val="28"/>
        </w:rPr>
        <w:t>不化妆，不戴头饰，头发不遮挡脸部。</w:t>
      </w:r>
    </w:p>
    <w:p w:rsidR="00625228" w:rsidRPr="000A3A54" w:rsidRDefault="00625228" w:rsidP="00054042">
      <w:pPr>
        <w:pStyle w:val="NormalWeb"/>
        <w:spacing w:before="0" w:beforeAutospacing="0" w:after="0" w:afterAutospacing="0" w:line="600" w:lineRule="exact"/>
        <w:rPr>
          <w:b/>
          <w:bCs/>
          <w:sz w:val="28"/>
          <w:szCs w:val="28"/>
        </w:rPr>
      </w:pPr>
      <w:r w:rsidRPr="000A3A54">
        <w:rPr>
          <w:rFonts w:hint="eastAsia"/>
          <w:b/>
          <w:bCs/>
          <w:sz w:val="28"/>
          <w:szCs w:val="28"/>
        </w:rPr>
        <w:t>科目五：自我素质展示</w:t>
      </w:r>
    </w:p>
    <w:p w:rsidR="00625228" w:rsidRDefault="00625228" w:rsidP="00054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考试内容：</w:t>
      </w:r>
      <w:r w:rsidRPr="00B27F4A">
        <w:rPr>
          <w:rFonts w:hint="eastAsia"/>
          <w:sz w:val="28"/>
          <w:szCs w:val="28"/>
        </w:rPr>
        <w:t>以展示综合艺术素质能力为主。例如戏曲基</w:t>
      </w:r>
      <w:r>
        <w:rPr>
          <w:rFonts w:hint="eastAsia"/>
          <w:sz w:val="28"/>
          <w:szCs w:val="28"/>
        </w:rPr>
        <w:t>功</w:t>
      </w:r>
      <w:r w:rsidRPr="00B27F4A">
        <w:rPr>
          <w:rFonts w:hint="eastAsia"/>
          <w:sz w:val="28"/>
          <w:szCs w:val="28"/>
        </w:rPr>
        <w:t>、武功、把子技巧展示和曲艺、舞蹈等。</w:t>
      </w:r>
    </w:p>
    <w:p w:rsidR="00625228" w:rsidRPr="002B3386" w:rsidRDefault="00625228" w:rsidP="00054042">
      <w:pPr>
        <w:rPr>
          <w:b/>
          <w:bCs/>
          <w:sz w:val="28"/>
          <w:szCs w:val="28"/>
        </w:rPr>
      </w:pPr>
      <w:r w:rsidRPr="002B3386">
        <w:rPr>
          <w:rFonts w:hint="eastAsia"/>
          <w:b/>
          <w:bCs/>
          <w:sz w:val="28"/>
          <w:szCs w:val="28"/>
        </w:rPr>
        <w:t>拍摄要求：</w:t>
      </w:r>
    </w:p>
    <w:p w:rsidR="00625228" w:rsidRPr="00A529D3" w:rsidRDefault="00625228" w:rsidP="00054042">
      <w:pPr>
        <w:spacing w:line="600" w:lineRule="exact"/>
        <w:jc w:val="left"/>
        <w:rPr>
          <w:sz w:val="28"/>
          <w:szCs w:val="28"/>
        </w:rPr>
      </w:pPr>
      <w:r w:rsidRPr="00A529D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529D3">
        <w:rPr>
          <w:rFonts w:hint="eastAsia"/>
          <w:sz w:val="28"/>
          <w:szCs w:val="28"/>
        </w:rPr>
        <w:t>依据现有条件选取室内场地进行视频录制，应保持环境安静整洁，灯光自然清晰，尽量选择纯色作为录制背景。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 w:rsidRPr="00A529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手机横屏录制，考生全身</w:t>
      </w:r>
      <w:r w:rsidRPr="00A529D3">
        <w:rPr>
          <w:rFonts w:hint="eastAsia"/>
          <w:sz w:val="28"/>
          <w:szCs w:val="28"/>
        </w:rPr>
        <w:t>出镜。</w:t>
      </w:r>
    </w:p>
    <w:p w:rsidR="00625228" w:rsidRDefault="00625228" w:rsidP="00054042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只允许考生一人出镜，</w:t>
      </w:r>
      <w:r w:rsidRPr="00A529D3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肢体活动</w:t>
      </w:r>
      <w:r w:rsidRPr="00A529D3">
        <w:rPr>
          <w:rFonts w:hint="eastAsia"/>
          <w:sz w:val="28"/>
          <w:szCs w:val="28"/>
        </w:rPr>
        <w:t>不能离开画面。</w:t>
      </w:r>
    </w:p>
    <w:p w:rsidR="00625228" w:rsidRPr="00151F85" w:rsidRDefault="00625228" w:rsidP="00151F85">
      <w:pPr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29D3">
        <w:rPr>
          <w:rFonts w:hint="eastAsia"/>
          <w:sz w:val="28"/>
          <w:szCs w:val="28"/>
        </w:rPr>
        <w:t>考生应着练功服，</w:t>
      </w:r>
      <w:r>
        <w:rPr>
          <w:rFonts w:hint="eastAsia"/>
          <w:sz w:val="28"/>
          <w:szCs w:val="28"/>
        </w:rPr>
        <w:t>穿</w:t>
      </w:r>
      <w:r w:rsidRPr="00A529D3">
        <w:rPr>
          <w:rFonts w:hint="eastAsia"/>
          <w:sz w:val="28"/>
          <w:szCs w:val="28"/>
        </w:rPr>
        <w:t>练功鞋</w:t>
      </w:r>
      <w:r>
        <w:rPr>
          <w:rFonts w:hint="eastAsia"/>
          <w:sz w:val="28"/>
          <w:szCs w:val="28"/>
        </w:rPr>
        <w:t>，</w:t>
      </w:r>
      <w:r w:rsidRPr="00A529D3">
        <w:rPr>
          <w:rFonts w:hint="eastAsia"/>
          <w:sz w:val="28"/>
          <w:szCs w:val="28"/>
        </w:rPr>
        <w:t>不化妆，不戴头饰，头发不遮挡脸部。</w:t>
      </w:r>
    </w:p>
    <w:sectPr w:rsidR="00625228" w:rsidRPr="00151F85" w:rsidSect="00FA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28" w:rsidRDefault="00625228" w:rsidP="00302C7E">
      <w:r>
        <w:separator/>
      </w:r>
    </w:p>
  </w:endnote>
  <w:endnote w:type="continuationSeparator" w:id="0">
    <w:p w:rsidR="00625228" w:rsidRDefault="00625228" w:rsidP="00302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28" w:rsidRDefault="00625228" w:rsidP="00302C7E">
      <w:r>
        <w:separator/>
      </w:r>
    </w:p>
  </w:footnote>
  <w:footnote w:type="continuationSeparator" w:id="0">
    <w:p w:rsidR="00625228" w:rsidRDefault="00625228" w:rsidP="00302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042"/>
    <w:rsid w:val="00004872"/>
    <w:rsid w:val="000079B7"/>
    <w:rsid w:val="000126A7"/>
    <w:rsid w:val="000149AB"/>
    <w:rsid w:val="00030BF3"/>
    <w:rsid w:val="00032EB4"/>
    <w:rsid w:val="000420AE"/>
    <w:rsid w:val="00042C94"/>
    <w:rsid w:val="00043FCE"/>
    <w:rsid w:val="00046CD9"/>
    <w:rsid w:val="00054042"/>
    <w:rsid w:val="00055CAC"/>
    <w:rsid w:val="000562E3"/>
    <w:rsid w:val="000570FF"/>
    <w:rsid w:val="00057F95"/>
    <w:rsid w:val="00061FF1"/>
    <w:rsid w:val="0009131F"/>
    <w:rsid w:val="000961D4"/>
    <w:rsid w:val="000A3A54"/>
    <w:rsid w:val="000A5054"/>
    <w:rsid w:val="000B1EA9"/>
    <w:rsid w:val="000B3803"/>
    <w:rsid w:val="000B6416"/>
    <w:rsid w:val="000B72CE"/>
    <w:rsid w:val="000C0D3F"/>
    <w:rsid w:val="000C3B2B"/>
    <w:rsid w:val="000C4985"/>
    <w:rsid w:val="000D5742"/>
    <w:rsid w:val="000D7935"/>
    <w:rsid w:val="000E4B36"/>
    <w:rsid w:val="000F5607"/>
    <w:rsid w:val="00107D90"/>
    <w:rsid w:val="001135D7"/>
    <w:rsid w:val="001168F2"/>
    <w:rsid w:val="00126B54"/>
    <w:rsid w:val="00134327"/>
    <w:rsid w:val="00150492"/>
    <w:rsid w:val="001511F1"/>
    <w:rsid w:val="00151F85"/>
    <w:rsid w:val="00160FF4"/>
    <w:rsid w:val="00161ECE"/>
    <w:rsid w:val="00166590"/>
    <w:rsid w:val="00175F0C"/>
    <w:rsid w:val="00185531"/>
    <w:rsid w:val="001870B7"/>
    <w:rsid w:val="0019482A"/>
    <w:rsid w:val="001A0C95"/>
    <w:rsid w:val="001A7B4C"/>
    <w:rsid w:val="001B4411"/>
    <w:rsid w:val="001B71E6"/>
    <w:rsid w:val="001C26B4"/>
    <w:rsid w:val="001C375D"/>
    <w:rsid w:val="001C3C0C"/>
    <w:rsid w:val="001C6652"/>
    <w:rsid w:val="001D46D0"/>
    <w:rsid w:val="001E18B9"/>
    <w:rsid w:val="001E2E5E"/>
    <w:rsid w:val="001E3C38"/>
    <w:rsid w:val="001F5896"/>
    <w:rsid w:val="00214837"/>
    <w:rsid w:val="00215BE8"/>
    <w:rsid w:val="0022201C"/>
    <w:rsid w:val="00257064"/>
    <w:rsid w:val="00272A79"/>
    <w:rsid w:val="00276AEE"/>
    <w:rsid w:val="002771C3"/>
    <w:rsid w:val="00281756"/>
    <w:rsid w:val="002A74C9"/>
    <w:rsid w:val="002B22EE"/>
    <w:rsid w:val="002B3386"/>
    <w:rsid w:val="002C321D"/>
    <w:rsid w:val="002D219B"/>
    <w:rsid w:val="002D3AB1"/>
    <w:rsid w:val="002D474E"/>
    <w:rsid w:val="002D7099"/>
    <w:rsid w:val="002E13B9"/>
    <w:rsid w:val="002E25F8"/>
    <w:rsid w:val="002F0250"/>
    <w:rsid w:val="002F0BC4"/>
    <w:rsid w:val="002F48DC"/>
    <w:rsid w:val="00302C7E"/>
    <w:rsid w:val="003053FC"/>
    <w:rsid w:val="00311AE1"/>
    <w:rsid w:val="00316FDB"/>
    <w:rsid w:val="00325AB6"/>
    <w:rsid w:val="00342A84"/>
    <w:rsid w:val="00346A73"/>
    <w:rsid w:val="00352629"/>
    <w:rsid w:val="00366510"/>
    <w:rsid w:val="00374299"/>
    <w:rsid w:val="00376FC8"/>
    <w:rsid w:val="00377F06"/>
    <w:rsid w:val="00387BDA"/>
    <w:rsid w:val="00393FA3"/>
    <w:rsid w:val="003A57F9"/>
    <w:rsid w:val="003A68F9"/>
    <w:rsid w:val="003B0467"/>
    <w:rsid w:val="003C23F2"/>
    <w:rsid w:val="003C50DA"/>
    <w:rsid w:val="003D0122"/>
    <w:rsid w:val="003D2ED5"/>
    <w:rsid w:val="003D635F"/>
    <w:rsid w:val="003E31AF"/>
    <w:rsid w:val="003E3516"/>
    <w:rsid w:val="003F3EBF"/>
    <w:rsid w:val="003F3F78"/>
    <w:rsid w:val="003F7E7B"/>
    <w:rsid w:val="00420942"/>
    <w:rsid w:val="00422E54"/>
    <w:rsid w:val="00453014"/>
    <w:rsid w:val="00455C87"/>
    <w:rsid w:val="00460C3D"/>
    <w:rsid w:val="00471352"/>
    <w:rsid w:val="00476307"/>
    <w:rsid w:val="004864EA"/>
    <w:rsid w:val="00496E25"/>
    <w:rsid w:val="004A00BC"/>
    <w:rsid w:val="004A2151"/>
    <w:rsid w:val="004A3F6A"/>
    <w:rsid w:val="004B1AD5"/>
    <w:rsid w:val="004B782D"/>
    <w:rsid w:val="004C1352"/>
    <w:rsid w:val="004C4640"/>
    <w:rsid w:val="00500992"/>
    <w:rsid w:val="00510FF7"/>
    <w:rsid w:val="00512E4E"/>
    <w:rsid w:val="00517A5F"/>
    <w:rsid w:val="00520B80"/>
    <w:rsid w:val="00526081"/>
    <w:rsid w:val="00533B09"/>
    <w:rsid w:val="00534E4E"/>
    <w:rsid w:val="00544044"/>
    <w:rsid w:val="00551510"/>
    <w:rsid w:val="005530C7"/>
    <w:rsid w:val="0056017A"/>
    <w:rsid w:val="00586805"/>
    <w:rsid w:val="00592012"/>
    <w:rsid w:val="00595E6B"/>
    <w:rsid w:val="005962A5"/>
    <w:rsid w:val="005A1296"/>
    <w:rsid w:val="005A3C27"/>
    <w:rsid w:val="005A43D9"/>
    <w:rsid w:val="005A5D21"/>
    <w:rsid w:val="005A5E1B"/>
    <w:rsid w:val="005A7538"/>
    <w:rsid w:val="005B20A5"/>
    <w:rsid w:val="005B561C"/>
    <w:rsid w:val="005B5F06"/>
    <w:rsid w:val="005C45E3"/>
    <w:rsid w:val="005D0397"/>
    <w:rsid w:val="005D23CA"/>
    <w:rsid w:val="005D31FF"/>
    <w:rsid w:val="005D5BF6"/>
    <w:rsid w:val="005D734C"/>
    <w:rsid w:val="005E38A0"/>
    <w:rsid w:val="005E5459"/>
    <w:rsid w:val="005E7938"/>
    <w:rsid w:val="005F4964"/>
    <w:rsid w:val="00601D9C"/>
    <w:rsid w:val="006030B5"/>
    <w:rsid w:val="0060671A"/>
    <w:rsid w:val="0061211F"/>
    <w:rsid w:val="00612B71"/>
    <w:rsid w:val="00613057"/>
    <w:rsid w:val="006170BA"/>
    <w:rsid w:val="00617CF7"/>
    <w:rsid w:val="00625228"/>
    <w:rsid w:val="00643733"/>
    <w:rsid w:val="00645E6D"/>
    <w:rsid w:val="00651172"/>
    <w:rsid w:val="00660551"/>
    <w:rsid w:val="00670F9E"/>
    <w:rsid w:val="00673541"/>
    <w:rsid w:val="00676E2F"/>
    <w:rsid w:val="00680BB5"/>
    <w:rsid w:val="00680E2C"/>
    <w:rsid w:val="00684306"/>
    <w:rsid w:val="006928E8"/>
    <w:rsid w:val="0069394D"/>
    <w:rsid w:val="00694EB3"/>
    <w:rsid w:val="006957DC"/>
    <w:rsid w:val="006C2045"/>
    <w:rsid w:val="006C2294"/>
    <w:rsid w:val="006C7CAE"/>
    <w:rsid w:val="006D32AB"/>
    <w:rsid w:val="006E0400"/>
    <w:rsid w:val="006E18BB"/>
    <w:rsid w:val="006E5FB4"/>
    <w:rsid w:val="006F2997"/>
    <w:rsid w:val="006F4CBD"/>
    <w:rsid w:val="00712F78"/>
    <w:rsid w:val="00714BED"/>
    <w:rsid w:val="00714EEF"/>
    <w:rsid w:val="00726675"/>
    <w:rsid w:val="00735930"/>
    <w:rsid w:val="007434E4"/>
    <w:rsid w:val="00753734"/>
    <w:rsid w:val="00753B12"/>
    <w:rsid w:val="0076032D"/>
    <w:rsid w:val="007732A1"/>
    <w:rsid w:val="0077752E"/>
    <w:rsid w:val="007906E9"/>
    <w:rsid w:val="00790979"/>
    <w:rsid w:val="00791C74"/>
    <w:rsid w:val="00793964"/>
    <w:rsid w:val="00797642"/>
    <w:rsid w:val="007A1CC7"/>
    <w:rsid w:val="007A42E0"/>
    <w:rsid w:val="007A4E4E"/>
    <w:rsid w:val="007A6CE0"/>
    <w:rsid w:val="007B4873"/>
    <w:rsid w:val="007B5F18"/>
    <w:rsid w:val="007E4657"/>
    <w:rsid w:val="007F1C83"/>
    <w:rsid w:val="007F42C4"/>
    <w:rsid w:val="007F499B"/>
    <w:rsid w:val="007F4D57"/>
    <w:rsid w:val="007F5950"/>
    <w:rsid w:val="007F5957"/>
    <w:rsid w:val="00811D4A"/>
    <w:rsid w:val="008129C0"/>
    <w:rsid w:val="00815873"/>
    <w:rsid w:val="0082774C"/>
    <w:rsid w:val="008325BB"/>
    <w:rsid w:val="00837289"/>
    <w:rsid w:val="0084261F"/>
    <w:rsid w:val="008459DA"/>
    <w:rsid w:val="00854F97"/>
    <w:rsid w:val="00857B93"/>
    <w:rsid w:val="00862EB3"/>
    <w:rsid w:val="0086626A"/>
    <w:rsid w:val="00873382"/>
    <w:rsid w:val="00891B7B"/>
    <w:rsid w:val="00892BAF"/>
    <w:rsid w:val="00896E50"/>
    <w:rsid w:val="008A0758"/>
    <w:rsid w:val="008A1DF1"/>
    <w:rsid w:val="008A44E1"/>
    <w:rsid w:val="008A66CA"/>
    <w:rsid w:val="008A7111"/>
    <w:rsid w:val="008B7AC2"/>
    <w:rsid w:val="008C4D88"/>
    <w:rsid w:val="008F38E4"/>
    <w:rsid w:val="008F5102"/>
    <w:rsid w:val="00902196"/>
    <w:rsid w:val="0091563C"/>
    <w:rsid w:val="00917846"/>
    <w:rsid w:val="00917FF9"/>
    <w:rsid w:val="00920E7B"/>
    <w:rsid w:val="0092698C"/>
    <w:rsid w:val="00927DB2"/>
    <w:rsid w:val="00941B1F"/>
    <w:rsid w:val="0094394E"/>
    <w:rsid w:val="00946430"/>
    <w:rsid w:val="00953B77"/>
    <w:rsid w:val="0095651E"/>
    <w:rsid w:val="00976972"/>
    <w:rsid w:val="009846B7"/>
    <w:rsid w:val="00985226"/>
    <w:rsid w:val="00997106"/>
    <w:rsid w:val="009B1DF7"/>
    <w:rsid w:val="009B4144"/>
    <w:rsid w:val="009B5464"/>
    <w:rsid w:val="009B5478"/>
    <w:rsid w:val="009B62AF"/>
    <w:rsid w:val="009C011A"/>
    <w:rsid w:val="009C055D"/>
    <w:rsid w:val="009D6DE9"/>
    <w:rsid w:val="009E7707"/>
    <w:rsid w:val="009F17B8"/>
    <w:rsid w:val="009F2BF6"/>
    <w:rsid w:val="009F5AEE"/>
    <w:rsid w:val="00A012FC"/>
    <w:rsid w:val="00A12DD4"/>
    <w:rsid w:val="00A169AC"/>
    <w:rsid w:val="00A20469"/>
    <w:rsid w:val="00A206F0"/>
    <w:rsid w:val="00A26CBD"/>
    <w:rsid w:val="00A275F2"/>
    <w:rsid w:val="00A33283"/>
    <w:rsid w:val="00A357FC"/>
    <w:rsid w:val="00A370DD"/>
    <w:rsid w:val="00A437D6"/>
    <w:rsid w:val="00A465A9"/>
    <w:rsid w:val="00A529D3"/>
    <w:rsid w:val="00A55C9C"/>
    <w:rsid w:val="00A60F5E"/>
    <w:rsid w:val="00A6198D"/>
    <w:rsid w:val="00A61DCE"/>
    <w:rsid w:val="00A67C86"/>
    <w:rsid w:val="00A738F6"/>
    <w:rsid w:val="00A86E35"/>
    <w:rsid w:val="00A9048B"/>
    <w:rsid w:val="00A9262B"/>
    <w:rsid w:val="00A9268C"/>
    <w:rsid w:val="00A96BA1"/>
    <w:rsid w:val="00AC7B6C"/>
    <w:rsid w:val="00AD1505"/>
    <w:rsid w:val="00AD2CCA"/>
    <w:rsid w:val="00AD74CC"/>
    <w:rsid w:val="00AF079C"/>
    <w:rsid w:val="00AF2FF3"/>
    <w:rsid w:val="00B06273"/>
    <w:rsid w:val="00B14D9F"/>
    <w:rsid w:val="00B25510"/>
    <w:rsid w:val="00B2643A"/>
    <w:rsid w:val="00B27F4A"/>
    <w:rsid w:val="00B31C32"/>
    <w:rsid w:val="00B344AC"/>
    <w:rsid w:val="00B35EF7"/>
    <w:rsid w:val="00B35FC0"/>
    <w:rsid w:val="00B37170"/>
    <w:rsid w:val="00B4274F"/>
    <w:rsid w:val="00B44A01"/>
    <w:rsid w:val="00B46896"/>
    <w:rsid w:val="00B506E0"/>
    <w:rsid w:val="00B54B72"/>
    <w:rsid w:val="00B648B2"/>
    <w:rsid w:val="00B65885"/>
    <w:rsid w:val="00B73E51"/>
    <w:rsid w:val="00B741F6"/>
    <w:rsid w:val="00B75295"/>
    <w:rsid w:val="00B75990"/>
    <w:rsid w:val="00B82187"/>
    <w:rsid w:val="00B86A7F"/>
    <w:rsid w:val="00B86CD1"/>
    <w:rsid w:val="00B91CEA"/>
    <w:rsid w:val="00B9355F"/>
    <w:rsid w:val="00B95214"/>
    <w:rsid w:val="00BB40B1"/>
    <w:rsid w:val="00BB6DF4"/>
    <w:rsid w:val="00BD694F"/>
    <w:rsid w:val="00BE213A"/>
    <w:rsid w:val="00BE4E30"/>
    <w:rsid w:val="00BE7C50"/>
    <w:rsid w:val="00BF4D8D"/>
    <w:rsid w:val="00C034B4"/>
    <w:rsid w:val="00C0724C"/>
    <w:rsid w:val="00C20836"/>
    <w:rsid w:val="00C22F7B"/>
    <w:rsid w:val="00C32694"/>
    <w:rsid w:val="00C326CB"/>
    <w:rsid w:val="00C4018E"/>
    <w:rsid w:val="00C40CE9"/>
    <w:rsid w:val="00C41197"/>
    <w:rsid w:val="00C41DAD"/>
    <w:rsid w:val="00C637F9"/>
    <w:rsid w:val="00C82238"/>
    <w:rsid w:val="00C847DC"/>
    <w:rsid w:val="00CA029D"/>
    <w:rsid w:val="00CA308C"/>
    <w:rsid w:val="00CA6369"/>
    <w:rsid w:val="00CB3660"/>
    <w:rsid w:val="00CD190F"/>
    <w:rsid w:val="00CD36E4"/>
    <w:rsid w:val="00CD68B1"/>
    <w:rsid w:val="00CD6A76"/>
    <w:rsid w:val="00CE20CA"/>
    <w:rsid w:val="00CF4231"/>
    <w:rsid w:val="00D010D3"/>
    <w:rsid w:val="00D02496"/>
    <w:rsid w:val="00D04E27"/>
    <w:rsid w:val="00D318D7"/>
    <w:rsid w:val="00D3579E"/>
    <w:rsid w:val="00D358EA"/>
    <w:rsid w:val="00D367FB"/>
    <w:rsid w:val="00D4268F"/>
    <w:rsid w:val="00D42D56"/>
    <w:rsid w:val="00D51257"/>
    <w:rsid w:val="00D51691"/>
    <w:rsid w:val="00D73077"/>
    <w:rsid w:val="00D81186"/>
    <w:rsid w:val="00D86318"/>
    <w:rsid w:val="00D92283"/>
    <w:rsid w:val="00D93A13"/>
    <w:rsid w:val="00D93F69"/>
    <w:rsid w:val="00DA1F67"/>
    <w:rsid w:val="00DA665E"/>
    <w:rsid w:val="00DA71B0"/>
    <w:rsid w:val="00DC0CE5"/>
    <w:rsid w:val="00DE0CEA"/>
    <w:rsid w:val="00DE3467"/>
    <w:rsid w:val="00DE3817"/>
    <w:rsid w:val="00DE5490"/>
    <w:rsid w:val="00DE678F"/>
    <w:rsid w:val="00E1665E"/>
    <w:rsid w:val="00E306F1"/>
    <w:rsid w:val="00E40615"/>
    <w:rsid w:val="00E40E0A"/>
    <w:rsid w:val="00E41E46"/>
    <w:rsid w:val="00E41E58"/>
    <w:rsid w:val="00E53CA4"/>
    <w:rsid w:val="00E64DFE"/>
    <w:rsid w:val="00E64FE6"/>
    <w:rsid w:val="00E71D56"/>
    <w:rsid w:val="00E73C75"/>
    <w:rsid w:val="00E75DEF"/>
    <w:rsid w:val="00E877E7"/>
    <w:rsid w:val="00EA436E"/>
    <w:rsid w:val="00EA4EE8"/>
    <w:rsid w:val="00EB5888"/>
    <w:rsid w:val="00EB7CA2"/>
    <w:rsid w:val="00EC2734"/>
    <w:rsid w:val="00EC6535"/>
    <w:rsid w:val="00EE01B8"/>
    <w:rsid w:val="00EF07F7"/>
    <w:rsid w:val="00EF2D8E"/>
    <w:rsid w:val="00F00558"/>
    <w:rsid w:val="00F047E2"/>
    <w:rsid w:val="00F05A0B"/>
    <w:rsid w:val="00F07CBD"/>
    <w:rsid w:val="00F14671"/>
    <w:rsid w:val="00F30AED"/>
    <w:rsid w:val="00F31984"/>
    <w:rsid w:val="00F31D09"/>
    <w:rsid w:val="00F361E3"/>
    <w:rsid w:val="00F46FD9"/>
    <w:rsid w:val="00F51579"/>
    <w:rsid w:val="00F5675E"/>
    <w:rsid w:val="00F60E4B"/>
    <w:rsid w:val="00F60F3F"/>
    <w:rsid w:val="00F6361C"/>
    <w:rsid w:val="00F651CF"/>
    <w:rsid w:val="00F706C6"/>
    <w:rsid w:val="00F7092A"/>
    <w:rsid w:val="00F74E67"/>
    <w:rsid w:val="00F76009"/>
    <w:rsid w:val="00F84806"/>
    <w:rsid w:val="00F94261"/>
    <w:rsid w:val="00F97E49"/>
    <w:rsid w:val="00FA0225"/>
    <w:rsid w:val="00FB0434"/>
    <w:rsid w:val="00FB6E97"/>
    <w:rsid w:val="00FC04E7"/>
    <w:rsid w:val="00FD01D7"/>
    <w:rsid w:val="00FF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40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2C7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02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2C7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4</Pages>
  <Words>222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WKP</dc:creator>
  <cp:keywords/>
  <dc:description/>
  <cp:lastModifiedBy>Lenovo User</cp:lastModifiedBy>
  <cp:revision>56</cp:revision>
  <dcterms:created xsi:type="dcterms:W3CDTF">2020-12-28T08:14:00Z</dcterms:created>
  <dcterms:modified xsi:type="dcterms:W3CDTF">2022-04-02T06:51:00Z</dcterms:modified>
</cp:coreProperties>
</file>