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CE801" w14:textId="77777777" w:rsidR="0003595C" w:rsidRPr="00E61410" w:rsidRDefault="0003595C" w:rsidP="0003595C">
      <w:pPr>
        <w:jc w:val="left"/>
        <w:rPr>
          <w:rFonts w:ascii="宋体" w:hAnsi="宋体"/>
          <w:b/>
          <w:sz w:val="32"/>
          <w:szCs w:val="32"/>
        </w:rPr>
      </w:pPr>
      <w:r w:rsidRPr="00E61410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4</w:t>
      </w:r>
      <w:r w:rsidRPr="00E61410">
        <w:rPr>
          <w:rFonts w:ascii="宋体" w:hAnsi="宋体" w:hint="eastAsia"/>
          <w:b/>
          <w:sz w:val="32"/>
          <w:szCs w:val="32"/>
        </w:rPr>
        <w:t>.</w:t>
      </w:r>
    </w:p>
    <w:p w14:paraId="40AD497A" w14:textId="77777777" w:rsidR="0003595C" w:rsidRPr="00E61410" w:rsidRDefault="0003595C" w:rsidP="0003595C">
      <w:pPr>
        <w:jc w:val="center"/>
        <w:rPr>
          <w:rFonts w:ascii="宋体" w:hAnsi="宋体"/>
          <w:b/>
          <w:sz w:val="32"/>
          <w:szCs w:val="32"/>
        </w:rPr>
      </w:pPr>
      <w:r w:rsidRPr="00E61410">
        <w:rPr>
          <w:rFonts w:ascii="宋体" w:hAnsi="宋体" w:hint="eastAsia"/>
          <w:b/>
          <w:sz w:val="32"/>
          <w:szCs w:val="32"/>
        </w:rPr>
        <w:t>中国戏曲学院附属中等戏曲学校</w:t>
      </w:r>
      <w:r w:rsidRPr="00E61410">
        <w:rPr>
          <w:rFonts w:ascii="宋体" w:hAnsi="宋体" w:hint="eastAsia"/>
          <w:b/>
          <w:sz w:val="32"/>
          <w:szCs w:val="32"/>
        </w:rPr>
        <w:t>2021</w:t>
      </w:r>
      <w:r w:rsidRPr="00E61410">
        <w:rPr>
          <w:rFonts w:ascii="宋体" w:hAnsi="宋体" w:hint="eastAsia"/>
          <w:b/>
          <w:sz w:val="32"/>
          <w:szCs w:val="32"/>
        </w:rPr>
        <w:t>年</w:t>
      </w:r>
    </w:p>
    <w:p w14:paraId="52E8A25D" w14:textId="77777777" w:rsidR="0003595C" w:rsidRPr="00E61410" w:rsidRDefault="0003595C" w:rsidP="0003595C">
      <w:pPr>
        <w:jc w:val="center"/>
        <w:rPr>
          <w:rFonts w:ascii="宋体" w:hAnsi="宋体"/>
          <w:b/>
          <w:sz w:val="32"/>
          <w:szCs w:val="32"/>
        </w:rPr>
      </w:pPr>
      <w:r w:rsidRPr="00E61410">
        <w:rPr>
          <w:rFonts w:ascii="宋体" w:hAnsi="宋体" w:hint="eastAsia"/>
          <w:b/>
          <w:sz w:val="32"/>
          <w:szCs w:val="32"/>
        </w:rPr>
        <w:t>美术绘画专业</w:t>
      </w:r>
      <w:r>
        <w:rPr>
          <w:rFonts w:ascii="宋体" w:hAnsi="宋体" w:hint="eastAsia"/>
          <w:b/>
          <w:sz w:val="32"/>
          <w:szCs w:val="32"/>
        </w:rPr>
        <w:t>（方向）</w:t>
      </w:r>
      <w:r w:rsidRPr="00E61410">
        <w:rPr>
          <w:rFonts w:ascii="宋体" w:hAnsi="宋体" w:hint="eastAsia"/>
          <w:b/>
          <w:sz w:val="32"/>
          <w:szCs w:val="32"/>
        </w:rPr>
        <w:t>初试</w:t>
      </w:r>
      <w:r>
        <w:rPr>
          <w:rFonts w:ascii="宋体" w:hAnsi="宋体" w:hint="eastAsia"/>
          <w:b/>
          <w:sz w:val="32"/>
          <w:szCs w:val="32"/>
        </w:rPr>
        <w:t>要求及细则</w:t>
      </w:r>
    </w:p>
    <w:p w14:paraId="6C70C79D" w14:textId="2407DBB2" w:rsidR="0003595C" w:rsidRDefault="0003595C" w:rsidP="0003595C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 w:rsidRPr="00AF079C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考试科目：</w:t>
      </w:r>
      <w:r w:rsidRPr="0003595C">
        <w:rPr>
          <w:rFonts w:hint="eastAsia"/>
          <w:sz w:val="28"/>
          <w:szCs w:val="28"/>
        </w:rPr>
        <w:t>素描（静物）</w:t>
      </w:r>
    </w:p>
    <w:p w14:paraId="3F4A5478" w14:textId="3B3641A2" w:rsidR="0003595C" w:rsidRPr="0003595C" w:rsidRDefault="0003595C" w:rsidP="0003595C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二、模拟考试时间：</w:t>
      </w:r>
      <w:r w:rsidR="00E12ED0" w:rsidRPr="00E12ED0">
        <w:rPr>
          <w:rFonts w:hint="eastAsia"/>
          <w:sz w:val="28"/>
          <w:szCs w:val="28"/>
        </w:rPr>
        <w:t>2</w:t>
      </w:r>
      <w:r w:rsidR="00E12ED0" w:rsidRPr="00E12ED0">
        <w:rPr>
          <w:sz w:val="28"/>
          <w:szCs w:val="28"/>
        </w:rPr>
        <w:t>021</w:t>
      </w:r>
      <w:r w:rsidR="00E12ED0" w:rsidRPr="00E12ED0">
        <w:rPr>
          <w:rFonts w:hint="eastAsia"/>
          <w:sz w:val="28"/>
          <w:szCs w:val="28"/>
        </w:rPr>
        <w:t>年3月1</w:t>
      </w:r>
      <w:r w:rsidR="00E12ED0" w:rsidRPr="00E12ED0">
        <w:rPr>
          <w:sz w:val="28"/>
          <w:szCs w:val="28"/>
        </w:rPr>
        <w:t>0</w:t>
      </w:r>
      <w:r w:rsidR="00E12ED0" w:rsidRPr="00E12ED0">
        <w:rPr>
          <w:rFonts w:hint="eastAsia"/>
          <w:sz w:val="28"/>
          <w:szCs w:val="28"/>
        </w:rPr>
        <w:t>日和3月1</w:t>
      </w:r>
      <w:r w:rsidR="00E12ED0" w:rsidRPr="00E12ED0">
        <w:rPr>
          <w:sz w:val="28"/>
          <w:szCs w:val="28"/>
        </w:rPr>
        <w:t>1</w:t>
      </w:r>
      <w:r w:rsidR="00E12ED0" w:rsidRPr="00E12ED0">
        <w:rPr>
          <w:rFonts w:hint="eastAsia"/>
          <w:sz w:val="28"/>
          <w:szCs w:val="28"/>
        </w:rPr>
        <w:t>日两天，每日上午</w:t>
      </w:r>
      <w:r w:rsidR="00E12ED0" w:rsidRPr="00E12ED0">
        <w:rPr>
          <w:sz w:val="28"/>
          <w:szCs w:val="28"/>
        </w:rPr>
        <w:t>8:30</w:t>
      </w:r>
      <w:r w:rsidR="00E12ED0" w:rsidRPr="00E12ED0">
        <w:rPr>
          <w:rFonts w:hint="eastAsia"/>
          <w:sz w:val="28"/>
          <w:szCs w:val="28"/>
        </w:rPr>
        <w:t>至1</w:t>
      </w:r>
      <w:r w:rsidR="00E12ED0" w:rsidRPr="00E12ED0">
        <w:rPr>
          <w:sz w:val="28"/>
          <w:szCs w:val="28"/>
        </w:rPr>
        <w:t>0</w:t>
      </w:r>
      <w:r w:rsidR="00E12ED0" w:rsidRPr="00E12ED0">
        <w:rPr>
          <w:rFonts w:hint="eastAsia"/>
          <w:sz w:val="28"/>
          <w:szCs w:val="28"/>
        </w:rPr>
        <w:t>:</w:t>
      </w:r>
      <w:r w:rsidR="00E12ED0" w:rsidRPr="00E12ED0">
        <w:rPr>
          <w:sz w:val="28"/>
          <w:szCs w:val="28"/>
        </w:rPr>
        <w:t>30</w:t>
      </w:r>
      <w:r w:rsidR="00E12ED0" w:rsidRPr="00E12ED0">
        <w:rPr>
          <w:rFonts w:hint="eastAsia"/>
          <w:sz w:val="28"/>
          <w:szCs w:val="28"/>
        </w:rPr>
        <w:t>进行（时长1</w:t>
      </w:r>
      <w:r w:rsidR="00E12ED0" w:rsidRPr="00E12ED0">
        <w:rPr>
          <w:sz w:val="28"/>
          <w:szCs w:val="28"/>
        </w:rPr>
        <w:t>20</w:t>
      </w:r>
      <w:r w:rsidR="00E12ED0" w:rsidRPr="00E12ED0">
        <w:rPr>
          <w:rFonts w:hint="eastAsia"/>
          <w:sz w:val="28"/>
          <w:szCs w:val="28"/>
        </w:rPr>
        <w:t>分钟），考生须提前1</w:t>
      </w:r>
      <w:r w:rsidR="00E12ED0" w:rsidRPr="00E12ED0">
        <w:rPr>
          <w:sz w:val="28"/>
          <w:szCs w:val="28"/>
        </w:rPr>
        <w:t>5</w:t>
      </w:r>
      <w:r w:rsidR="00E12ED0" w:rsidRPr="00E12ED0">
        <w:rPr>
          <w:rFonts w:hint="eastAsia"/>
          <w:sz w:val="28"/>
          <w:szCs w:val="28"/>
        </w:rPr>
        <w:t>分钟进入考场，即：3月1</w:t>
      </w:r>
      <w:r w:rsidR="00E12ED0" w:rsidRPr="00E12ED0">
        <w:rPr>
          <w:sz w:val="28"/>
          <w:szCs w:val="28"/>
        </w:rPr>
        <w:t>0</w:t>
      </w:r>
      <w:r w:rsidR="00E12ED0" w:rsidRPr="00E12ED0">
        <w:rPr>
          <w:rFonts w:hint="eastAsia"/>
          <w:sz w:val="28"/>
          <w:szCs w:val="28"/>
        </w:rPr>
        <w:t>日和1</w:t>
      </w:r>
      <w:r w:rsidR="00E12ED0" w:rsidRPr="00E12ED0">
        <w:rPr>
          <w:sz w:val="28"/>
          <w:szCs w:val="28"/>
        </w:rPr>
        <w:t>1</w:t>
      </w:r>
      <w:r w:rsidR="00E12ED0" w:rsidRPr="00E12ED0">
        <w:rPr>
          <w:rFonts w:hint="eastAsia"/>
          <w:sz w:val="28"/>
          <w:szCs w:val="28"/>
        </w:rPr>
        <w:t>日，每日8:</w:t>
      </w:r>
      <w:r w:rsidR="00E12ED0" w:rsidRPr="00E12ED0">
        <w:rPr>
          <w:sz w:val="28"/>
          <w:szCs w:val="28"/>
        </w:rPr>
        <w:t>15</w:t>
      </w:r>
      <w:r w:rsidR="00E12ED0" w:rsidRPr="00E12ED0">
        <w:rPr>
          <w:rFonts w:hint="eastAsia"/>
          <w:sz w:val="28"/>
          <w:szCs w:val="28"/>
        </w:rPr>
        <w:t>进入考场。</w:t>
      </w:r>
      <w:r w:rsidRPr="0003595C">
        <w:rPr>
          <w:rFonts w:hint="eastAsia"/>
          <w:sz w:val="28"/>
          <w:szCs w:val="28"/>
        </w:rPr>
        <w:t>请考生务必按时参加模拟考试，提前熟悉系统操作。</w:t>
      </w:r>
    </w:p>
    <w:p w14:paraId="41A9A9D8" w14:textId="6322C105" w:rsidR="0003595C" w:rsidRPr="0003595C" w:rsidRDefault="0003595C" w:rsidP="0003595C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 w:rsidRPr="0003595C">
        <w:rPr>
          <w:rFonts w:hint="eastAsia"/>
          <w:sz w:val="28"/>
          <w:szCs w:val="28"/>
        </w:rPr>
        <w:t>三、正式考试时间：</w:t>
      </w:r>
      <w:r w:rsidR="00A142E1" w:rsidRPr="001A138A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2</w:t>
      </w:r>
      <w:r w:rsidR="00E12ED0" w:rsidRPr="001A138A">
        <w:rPr>
          <w:b/>
          <w:bCs/>
          <w:sz w:val="28"/>
          <w:szCs w:val="28"/>
          <w:u w:val="single"/>
        </w:rPr>
        <w:t>021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年3月1</w:t>
      </w:r>
      <w:r w:rsidR="00E12ED0" w:rsidRPr="001A138A">
        <w:rPr>
          <w:b/>
          <w:bCs/>
          <w:sz w:val="28"/>
          <w:szCs w:val="28"/>
          <w:u w:val="single"/>
        </w:rPr>
        <w:t>2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日上午8:</w:t>
      </w:r>
      <w:r w:rsidR="00E12ED0" w:rsidRPr="001A138A">
        <w:rPr>
          <w:b/>
          <w:bCs/>
          <w:sz w:val="28"/>
          <w:szCs w:val="28"/>
          <w:u w:val="single"/>
        </w:rPr>
        <w:t>30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至</w:t>
      </w:r>
      <w:r w:rsidR="00E12ED0" w:rsidRPr="001A138A">
        <w:rPr>
          <w:b/>
          <w:bCs/>
          <w:sz w:val="28"/>
          <w:szCs w:val="28"/>
          <w:u w:val="single"/>
        </w:rPr>
        <w:t>10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:</w:t>
      </w:r>
      <w:r w:rsidR="00E12ED0" w:rsidRPr="001A138A">
        <w:rPr>
          <w:b/>
          <w:bCs/>
          <w:sz w:val="28"/>
          <w:szCs w:val="28"/>
          <w:u w:val="single"/>
        </w:rPr>
        <w:t>30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进行（时长1</w:t>
      </w:r>
      <w:r w:rsidR="00E12ED0" w:rsidRPr="001A138A">
        <w:rPr>
          <w:b/>
          <w:bCs/>
          <w:sz w:val="28"/>
          <w:szCs w:val="28"/>
          <w:u w:val="single"/>
        </w:rPr>
        <w:t>20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分钟），考生须提前1</w:t>
      </w:r>
      <w:r w:rsidR="00E12ED0" w:rsidRPr="001A138A">
        <w:rPr>
          <w:b/>
          <w:bCs/>
          <w:sz w:val="28"/>
          <w:szCs w:val="28"/>
          <w:u w:val="single"/>
        </w:rPr>
        <w:t>5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分钟进入考场，即：</w:t>
      </w:r>
      <w:r w:rsidR="00E12ED0" w:rsidRPr="001A138A">
        <w:rPr>
          <w:b/>
          <w:bCs/>
          <w:sz w:val="28"/>
          <w:szCs w:val="28"/>
          <w:u w:val="single"/>
        </w:rPr>
        <w:t>3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月1</w:t>
      </w:r>
      <w:r w:rsidR="00E12ED0" w:rsidRPr="001A138A">
        <w:rPr>
          <w:b/>
          <w:bCs/>
          <w:sz w:val="28"/>
          <w:szCs w:val="28"/>
          <w:u w:val="single"/>
        </w:rPr>
        <w:t>2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日8:</w:t>
      </w:r>
      <w:r w:rsidR="00E12ED0" w:rsidRPr="001A138A">
        <w:rPr>
          <w:b/>
          <w:bCs/>
          <w:sz w:val="28"/>
          <w:szCs w:val="28"/>
          <w:u w:val="single"/>
        </w:rPr>
        <w:t>15</w:t>
      </w:r>
      <w:r w:rsidR="00E12ED0" w:rsidRPr="001A138A">
        <w:rPr>
          <w:rFonts w:hint="eastAsia"/>
          <w:b/>
          <w:bCs/>
          <w:sz w:val="28"/>
          <w:szCs w:val="28"/>
          <w:u w:val="single"/>
        </w:rPr>
        <w:t>进入考场。</w:t>
      </w:r>
    </w:p>
    <w:p w14:paraId="17077A6D" w14:textId="67183EE8" w:rsidR="0003595C" w:rsidRPr="0003595C" w:rsidRDefault="0003595C" w:rsidP="0003595C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 w:rsidRPr="0003595C">
        <w:rPr>
          <w:rFonts w:hint="eastAsia"/>
          <w:sz w:val="28"/>
          <w:szCs w:val="28"/>
        </w:rPr>
        <w:t>四、考试方式：运用“小艺帮”</w:t>
      </w:r>
      <w:r w:rsidRPr="0003595C">
        <w:rPr>
          <w:sz w:val="28"/>
          <w:szCs w:val="28"/>
        </w:rPr>
        <w:t>APP</w:t>
      </w:r>
      <w:r w:rsidR="007B37A7">
        <w:rPr>
          <w:rFonts w:hint="eastAsia"/>
          <w:sz w:val="28"/>
          <w:szCs w:val="28"/>
        </w:rPr>
        <w:t>和“小艺帮助手”A</w:t>
      </w:r>
      <w:r w:rsidR="007B37A7">
        <w:rPr>
          <w:sz w:val="28"/>
          <w:szCs w:val="28"/>
        </w:rPr>
        <w:t>PP</w:t>
      </w:r>
      <w:r w:rsidRPr="0003595C">
        <w:rPr>
          <w:rFonts w:hint="eastAsia"/>
          <w:sz w:val="28"/>
          <w:szCs w:val="28"/>
        </w:rPr>
        <w:t>软件线上进行。</w:t>
      </w:r>
    </w:p>
    <w:p w14:paraId="575665D1" w14:textId="3A9EA312" w:rsidR="0003595C" w:rsidRDefault="0003595C" w:rsidP="0003595C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 w:rsidRPr="0003595C"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因未按时进入考场而影响考试的后果自负。</w:t>
      </w:r>
    </w:p>
    <w:p w14:paraId="375C7865" w14:textId="29C1B64A" w:rsidR="00C8263E" w:rsidRPr="00DD48E6" w:rsidRDefault="0003595C" w:rsidP="00C8263E">
      <w:pPr>
        <w:pStyle w:val="a3"/>
        <w:spacing w:before="0" w:beforeAutospacing="0" w:after="0" w:afterAutospacing="0" w:line="540" w:lineRule="exac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4E1257">
        <w:rPr>
          <w:rFonts w:hint="eastAsia"/>
          <w:sz w:val="28"/>
          <w:szCs w:val="28"/>
        </w:rPr>
        <w:t>初试考试结束后</w:t>
      </w:r>
      <w:r w:rsidR="00C8263E">
        <w:rPr>
          <w:rFonts w:hint="eastAsia"/>
          <w:sz w:val="28"/>
          <w:szCs w:val="28"/>
        </w:rPr>
        <w:t>不得对试卷做任何修改</w:t>
      </w:r>
      <w:r w:rsidR="004E1257">
        <w:rPr>
          <w:rFonts w:hint="eastAsia"/>
          <w:sz w:val="28"/>
          <w:szCs w:val="28"/>
        </w:rPr>
        <w:t>，考生按照学校要求</w:t>
      </w:r>
      <w:r w:rsidR="00C8263E">
        <w:rPr>
          <w:rFonts w:hint="eastAsia"/>
          <w:sz w:val="28"/>
          <w:szCs w:val="28"/>
        </w:rPr>
        <w:t>和规定</w:t>
      </w:r>
      <w:r w:rsidR="004E1257">
        <w:rPr>
          <w:rFonts w:hint="eastAsia"/>
          <w:sz w:val="28"/>
          <w:szCs w:val="28"/>
        </w:rPr>
        <w:t>将</w:t>
      </w:r>
      <w:r w:rsidR="00C8263E">
        <w:rPr>
          <w:rFonts w:hint="eastAsia"/>
          <w:sz w:val="28"/>
          <w:szCs w:val="28"/>
        </w:rPr>
        <w:t>试卷</w:t>
      </w:r>
      <w:r w:rsidR="004E1257">
        <w:rPr>
          <w:rFonts w:hint="eastAsia"/>
          <w:sz w:val="28"/>
          <w:szCs w:val="28"/>
        </w:rPr>
        <w:t>上传“小艺帮”系统，</w:t>
      </w:r>
      <w:r w:rsidR="00C8263E">
        <w:rPr>
          <w:rFonts w:hint="eastAsia"/>
          <w:sz w:val="28"/>
          <w:szCs w:val="28"/>
        </w:rPr>
        <w:t>试卷原作需在考试结束后两天内邮寄至学校，</w:t>
      </w:r>
      <w:r w:rsidR="00C8263E" w:rsidRPr="001A138A">
        <w:rPr>
          <w:rFonts w:hint="eastAsia"/>
          <w:sz w:val="28"/>
          <w:szCs w:val="28"/>
        </w:rPr>
        <w:t>邮寄至学校的试卷原作须与视频录制中的试卷完全一致</w:t>
      </w:r>
      <w:r w:rsidR="00C8263E">
        <w:rPr>
          <w:rFonts w:hint="eastAsia"/>
          <w:sz w:val="28"/>
          <w:szCs w:val="28"/>
        </w:rPr>
        <w:t>，否则视为违规。</w:t>
      </w:r>
      <w:r w:rsidR="00C8263E" w:rsidRPr="00DD48E6">
        <w:rPr>
          <w:rFonts w:hint="eastAsia"/>
          <w:b/>
          <w:bCs/>
          <w:sz w:val="28"/>
          <w:szCs w:val="28"/>
        </w:rPr>
        <w:t>请</w:t>
      </w:r>
      <w:r w:rsidR="00985D4D" w:rsidRPr="00DD48E6">
        <w:rPr>
          <w:rFonts w:hint="eastAsia"/>
          <w:b/>
          <w:bCs/>
          <w:sz w:val="28"/>
          <w:szCs w:val="28"/>
        </w:rPr>
        <w:t>务必</w:t>
      </w:r>
      <w:r w:rsidR="00C8263E" w:rsidRPr="00DD48E6">
        <w:rPr>
          <w:rFonts w:hint="eastAsia"/>
          <w:b/>
          <w:bCs/>
          <w:sz w:val="28"/>
          <w:szCs w:val="28"/>
        </w:rPr>
        <w:t>在快递外包装明显处注明考生准考证号后六位。</w:t>
      </w:r>
    </w:p>
    <w:p w14:paraId="7D494393" w14:textId="3F12249E" w:rsidR="00C8263E" w:rsidRDefault="00C8263E" w:rsidP="00C8263E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 w:rsidRPr="00C8263E"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邮寄地址：北京市西城区陶然亭路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 xml:space="preserve">号 </w:t>
      </w:r>
    </w:p>
    <w:p w14:paraId="7EB253A9" w14:textId="60617A51" w:rsidR="00C8263E" w:rsidRDefault="00C8263E" w:rsidP="00C8263E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（二）收件人：中国戏曲学院附属中等戏曲学校  招生办公室</w:t>
      </w:r>
    </w:p>
    <w:p w14:paraId="4810EA82" w14:textId="4A63ABC6" w:rsidR="00C8263E" w:rsidRPr="00C8263E" w:rsidRDefault="00C8263E" w:rsidP="00C8263E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（三）联系电话：</w:t>
      </w:r>
      <w:r>
        <w:rPr>
          <w:sz w:val="28"/>
          <w:szCs w:val="28"/>
        </w:rPr>
        <w:t>010-63</w:t>
      </w:r>
      <w:r w:rsidR="00FC3A05">
        <w:rPr>
          <w:sz w:val="28"/>
          <w:szCs w:val="28"/>
        </w:rPr>
        <w:t>554262</w:t>
      </w:r>
    </w:p>
    <w:p w14:paraId="49722201" w14:textId="2C47FB53" w:rsidR="00D971FA" w:rsidRDefault="00D971FA" w:rsidP="001A138A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4E1257">
        <w:rPr>
          <w:rFonts w:hint="eastAsia"/>
          <w:sz w:val="28"/>
          <w:szCs w:val="28"/>
        </w:rPr>
        <w:t>美术绘画专业（方向）初试“小艺帮”操作手册详见我</w:t>
      </w:r>
      <w:proofErr w:type="gramStart"/>
      <w:r w:rsidR="004E1257">
        <w:rPr>
          <w:rFonts w:hint="eastAsia"/>
          <w:sz w:val="28"/>
          <w:szCs w:val="28"/>
        </w:rPr>
        <w:t>校官网及微信公众</w:t>
      </w:r>
      <w:r w:rsidR="008F2C96">
        <w:rPr>
          <w:rFonts w:hint="eastAsia"/>
          <w:sz w:val="28"/>
          <w:szCs w:val="28"/>
        </w:rPr>
        <w:t>号</w:t>
      </w:r>
      <w:proofErr w:type="gramEnd"/>
      <w:r w:rsidR="007451F0">
        <w:rPr>
          <w:rFonts w:hint="eastAsia"/>
          <w:sz w:val="28"/>
          <w:szCs w:val="28"/>
        </w:rPr>
        <w:t>之后另行发布</w:t>
      </w:r>
      <w:r w:rsidR="004E1257">
        <w:rPr>
          <w:rFonts w:hint="eastAsia"/>
          <w:sz w:val="28"/>
          <w:szCs w:val="28"/>
        </w:rPr>
        <w:t>的考试信息。</w:t>
      </w:r>
      <w:r w:rsidR="004E1257" w:rsidRPr="001D0429">
        <w:rPr>
          <w:rFonts w:hint="eastAsia"/>
          <w:sz w:val="28"/>
          <w:szCs w:val="28"/>
        </w:rPr>
        <w:t>请广大考生认真研读</w:t>
      </w:r>
      <w:r w:rsidR="004E1257">
        <w:rPr>
          <w:rFonts w:hint="eastAsia"/>
          <w:sz w:val="28"/>
          <w:szCs w:val="28"/>
        </w:rPr>
        <w:t>相关</w:t>
      </w:r>
      <w:r w:rsidR="004E1257" w:rsidRPr="001D0429">
        <w:rPr>
          <w:rFonts w:hint="eastAsia"/>
          <w:sz w:val="28"/>
          <w:szCs w:val="28"/>
        </w:rPr>
        <w:t>文件，务必严格按照学校网络视频录制和要求参加网络考试。</w:t>
      </w:r>
    </w:p>
    <w:p w14:paraId="5230CDA4" w14:textId="3C4E2342" w:rsidR="00EA2CFD" w:rsidRDefault="00EA2CFD" w:rsidP="001A138A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八、注意事项</w:t>
      </w:r>
    </w:p>
    <w:p w14:paraId="1CAB6BAD" w14:textId="0B70B933" w:rsidR="00EA2CFD" w:rsidRDefault="00EA2CFD" w:rsidP="001A138A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EA2CFD">
        <w:rPr>
          <w:rFonts w:hint="eastAsia"/>
          <w:sz w:val="28"/>
          <w:szCs w:val="28"/>
        </w:rPr>
        <w:t>考试采用双机位拍摄模式，仅可使用两台手机完成考试，请考生提前准备。须使用android7.0及以上</w:t>
      </w:r>
      <w:r w:rsidRPr="00EA2CFD">
        <w:rPr>
          <w:sz w:val="28"/>
          <w:szCs w:val="28"/>
        </w:rPr>
        <w:t>或</w:t>
      </w:r>
      <w:proofErr w:type="spellStart"/>
      <w:r w:rsidRPr="00EA2CFD">
        <w:rPr>
          <w:rFonts w:hint="eastAsia"/>
          <w:sz w:val="28"/>
          <w:szCs w:val="28"/>
        </w:rPr>
        <w:t>ios</w:t>
      </w:r>
      <w:proofErr w:type="spellEnd"/>
      <w:r w:rsidRPr="00EA2CFD">
        <w:rPr>
          <w:rFonts w:hint="eastAsia"/>
          <w:sz w:val="28"/>
          <w:szCs w:val="28"/>
        </w:rPr>
        <w:t>系统10.0以上</w:t>
      </w:r>
      <w:r w:rsidRPr="00EA2CFD">
        <w:rPr>
          <w:sz w:val="28"/>
          <w:szCs w:val="28"/>
        </w:rPr>
        <w:t>的</w:t>
      </w:r>
      <w:r w:rsidRPr="00EA2CFD">
        <w:rPr>
          <w:rFonts w:hint="eastAsia"/>
          <w:sz w:val="28"/>
          <w:szCs w:val="28"/>
        </w:rPr>
        <w:t>近两年</w:t>
      </w:r>
      <w:r w:rsidRPr="00EA2CFD">
        <w:rPr>
          <w:sz w:val="28"/>
          <w:szCs w:val="28"/>
        </w:rPr>
        <w:t>上市的</w:t>
      </w:r>
      <w:r w:rsidRPr="00EA2CFD">
        <w:rPr>
          <w:rFonts w:hint="eastAsia"/>
          <w:sz w:val="28"/>
          <w:szCs w:val="28"/>
        </w:rPr>
        <w:t>主流品牌机（例如华为、小米、oppo、vivo等千元以上</w:t>
      </w:r>
      <w:r w:rsidRPr="00EA2CFD">
        <w:rPr>
          <w:sz w:val="28"/>
          <w:szCs w:val="28"/>
        </w:rPr>
        <w:t>机型</w:t>
      </w:r>
      <w:r w:rsidRPr="00EA2CFD">
        <w:rPr>
          <w:rFonts w:hint="eastAsia"/>
          <w:sz w:val="28"/>
          <w:szCs w:val="28"/>
        </w:rPr>
        <w:t>），否则可能导致</w:t>
      </w:r>
      <w:proofErr w:type="gramStart"/>
      <w:r w:rsidRPr="00EA2CFD">
        <w:rPr>
          <w:rFonts w:hint="eastAsia"/>
          <w:sz w:val="28"/>
          <w:szCs w:val="28"/>
        </w:rPr>
        <w:t>小艺帮</w:t>
      </w:r>
      <w:proofErr w:type="gramEnd"/>
      <w:r w:rsidRPr="00EA2CFD">
        <w:rPr>
          <w:rFonts w:hint="eastAsia"/>
          <w:sz w:val="28"/>
          <w:szCs w:val="28"/>
        </w:rPr>
        <w:t>APP无法下载</w:t>
      </w:r>
      <w:r w:rsidRPr="00EA2CFD">
        <w:rPr>
          <w:sz w:val="28"/>
          <w:szCs w:val="28"/>
        </w:rPr>
        <w:t>、</w:t>
      </w:r>
      <w:r w:rsidRPr="00EA2CFD">
        <w:rPr>
          <w:rFonts w:hint="eastAsia"/>
          <w:sz w:val="28"/>
          <w:szCs w:val="28"/>
        </w:rPr>
        <w:t>样式错乱</w:t>
      </w:r>
      <w:r w:rsidRPr="00EA2CFD">
        <w:rPr>
          <w:sz w:val="28"/>
          <w:szCs w:val="28"/>
        </w:rPr>
        <w:t>、无法完成考试的问题</w:t>
      </w:r>
      <w:r w:rsidRPr="00EA2CFD">
        <w:rPr>
          <w:rFonts w:hint="eastAsia"/>
          <w:sz w:val="28"/>
          <w:szCs w:val="28"/>
        </w:rPr>
        <w:t>，责任自负。</w:t>
      </w:r>
    </w:p>
    <w:p w14:paraId="214CF5BB" w14:textId="445F8156" w:rsidR="00EA2CFD" w:rsidRPr="0006060A" w:rsidRDefault="00EA2CFD" w:rsidP="001A138A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06060A">
        <w:rPr>
          <w:rFonts w:hint="eastAsia"/>
          <w:sz w:val="28"/>
          <w:szCs w:val="28"/>
        </w:rPr>
        <w:t>务必确保考试时手机存储空间充足，至少有10G的剩余存储空间</w:t>
      </w:r>
      <w:r w:rsidRPr="0006060A">
        <w:rPr>
          <w:sz w:val="28"/>
          <w:szCs w:val="28"/>
        </w:rPr>
        <w:t>，录制时间越长，需要预留的内存空间越多</w:t>
      </w:r>
      <w:r w:rsidRPr="0006060A">
        <w:rPr>
          <w:rFonts w:hint="eastAsia"/>
          <w:sz w:val="28"/>
          <w:szCs w:val="28"/>
        </w:rPr>
        <w:t>。确保在拍摄过程中不会因为手机存储空间不足导致录制中断、录制内容丢失。</w:t>
      </w:r>
    </w:p>
    <w:p w14:paraId="7E7D867B" w14:textId="5147BB9C" w:rsidR="00EA2CFD" w:rsidRDefault="00EA2CFD" w:rsidP="001A138A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 w:rsidRPr="0006060A">
        <w:rPr>
          <w:rFonts w:hint="eastAsia"/>
          <w:sz w:val="28"/>
          <w:szCs w:val="28"/>
        </w:rPr>
        <w:t>（三）为保证考试过程不受干扰，建议考生准备拍摄背景单一、安静无杂音的场所，注意避免或减小风声、手机铃声等杂音，保证光线充足，确保拍摄视频画面清晰。</w:t>
      </w:r>
    </w:p>
    <w:p w14:paraId="05BEEC0B" w14:textId="38594FB1" w:rsidR="00EA2CFD" w:rsidRDefault="0006060A" w:rsidP="001A138A">
      <w:pPr>
        <w:pStyle w:val="a3"/>
        <w:spacing w:before="0" w:beforeAutospacing="0" w:after="0" w:afterAutospacing="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（四）请在网络信号稳定环境录制，</w:t>
      </w:r>
      <w:r w:rsidRPr="0006060A">
        <w:rPr>
          <w:rFonts w:hint="eastAsia"/>
          <w:sz w:val="28"/>
          <w:szCs w:val="28"/>
        </w:rPr>
        <w:t>务必检查网络信号，建议是稳定的</w:t>
      </w:r>
      <w:proofErr w:type="spellStart"/>
      <w:r w:rsidRPr="0006060A">
        <w:rPr>
          <w:rFonts w:hint="eastAsia"/>
          <w:sz w:val="28"/>
          <w:szCs w:val="28"/>
        </w:rPr>
        <w:t>wifi</w:t>
      </w:r>
      <w:proofErr w:type="spellEnd"/>
      <w:r w:rsidRPr="0006060A">
        <w:rPr>
          <w:rFonts w:hint="eastAsia"/>
          <w:sz w:val="28"/>
          <w:szCs w:val="28"/>
        </w:rPr>
        <w:t>或者4G网络，确保考试全程网络环境正常，避免出现断</w:t>
      </w:r>
      <w:proofErr w:type="gramStart"/>
      <w:r w:rsidRPr="0006060A">
        <w:rPr>
          <w:rFonts w:hint="eastAsia"/>
          <w:sz w:val="28"/>
          <w:szCs w:val="28"/>
        </w:rPr>
        <w:t>网情况</w:t>
      </w:r>
      <w:proofErr w:type="gramEnd"/>
      <w:r w:rsidRPr="0006060A">
        <w:rPr>
          <w:rFonts w:hint="eastAsia"/>
          <w:sz w:val="28"/>
          <w:szCs w:val="28"/>
        </w:rPr>
        <w:t>导致视频提交失败。</w:t>
      </w:r>
    </w:p>
    <w:p w14:paraId="25927D40" w14:textId="5961D857" w:rsidR="004E1257" w:rsidRPr="001D0429" w:rsidRDefault="004E1257" w:rsidP="00403B14">
      <w:pPr>
        <w:pStyle w:val="a3"/>
        <w:spacing w:before="0" w:beforeAutospacing="0" w:after="0" w:afterAutospacing="0" w:line="500" w:lineRule="exact"/>
        <w:rPr>
          <w:sz w:val="28"/>
          <w:szCs w:val="28"/>
        </w:rPr>
      </w:pPr>
    </w:p>
    <w:sectPr w:rsidR="004E1257" w:rsidRPr="001D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00A87" w14:textId="77777777" w:rsidR="00126C86" w:rsidRDefault="00126C86" w:rsidP="003046F8">
      <w:r>
        <w:separator/>
      </w:r>
    </w:p>
  </w:endnote>
  <w:endnote w:type="continuationSeparator" w:id="0">
    <w:p w14:paraId="58ECB0B1" w14:textId="77777777" w:rsidR="00126C86" w:rsidRDefault="00126C86" w:rsidP="0030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DFA9A" w14:textId="77777777" w:rsidR="00126C86" w:rsidRDefault="00126C86" w:rsidP="003046F8">
      <w:r>
        <w:separator/>
      </w:r>
    </w:p>
  </w:footnote>
  <w:footnote w:type="continuationSeparator" w:id="0">
    <w:p w14:paraId="6701CBD1" w14:textId="77777777" w:rsidR="00126C86" w:rsidRDefault="00126C86" w:rsidP="0030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3A4A0D"/>
    <w:multiLevelType w:val="singleLevel"/>
    <w:tmpl w:val="C83A4A0D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EA4957DD"/>
    <w:multiLevelType w:val="singleLevel"/>
    <w:tmpl w:val="EA4957DD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 w15:restartNumberingAfterBreak="0">
    <w:nsid w:val="FB60B42D"/>
    <w:multiLevelType w:val="singleLevel"/>
    <w:tmpl w:val="FB60B42D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08C51E92"/>
    <w:multiLevelType w:val="hybridMultilevel"/>
    <w:tmpl w:val="33628466"/>
    <w:lvl w:ilvl="0" w:tplc="4FCA8EA0">
      <w:start w:val="2020"/>
      <w:numFmt w:val="decimal"/>
      <w:lvlText w:val="%1年"/>
      <w:lvlJc w:val="left"/>
      <w:pPr>
        <w:tabs>
          <w:tab w:val="num" w:pos="1847"/>
        </w:tabs>
        <w:ind w:left="1847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37"/>
        </w:tabs>
        <w:ind w:left="16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97"/>
        </w:tabs>
        <w:ind w:left="28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7"/>
        </w:tabs>
        <w:ind w:left="33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57"/>
        </w:tabs>
        <w:ind w:left="41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7"/>
        </w:tabs>
        <w:ind w:left="4577" w:hanging="420"/>
      </w:pPr>
      <w:rPr>
        <w:rFonts w:cs="Times New Roman"/>
      </w:rPr>
    </w:lvl>
  </w:abstractNum>
  <w:abstractNum w:abstractNumId="4" w15:restartNumberingAfterBreak="0">
    <w:nsid w:val="1303CF93"/>
    <w:multiLevelType w:val="singleLevel"/>
    <w:tmpl w:val="1303CF93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 w15:restartNumberingAfterBreak="0">
    <w:nsid w:val="46544178"/>
    <w:multiLevelType w:val="multilevel"/>
    <w:tmpl w:val="46544178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E4B8113"/>
    <w:multiLevelType w:val="singleLevel"/>
    <w:tmpl w:val="5E4B811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7" w15:restartNumberingAfterBreak="0">
    <w:nsid w:val="5F01A015"/>
    <w:multiLevelType w:val="singleLevel"/>
    <w:tmpl w:val="5F01A015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BF"/>
    <w:rsid w:val="0003595C"/>
    <w:rsid w:val="0006060A"/>
    <w:rsid w:val="00063A59"/>
    <w:rsid w:val="000853EB"/>
    <w:rsid w:val="00101FCD"/>
    <w:rsid w:val="001165F4"/>
    <w:rsid w:val="00126C86"/>
    <w:rsid w:val="001548DE"/>
    <w:rsid w:val="00156D3D"/>
    <w:rsid w:val="00157B7A"/>
    <w:rsid w:val="001959BF"/>
    <w:rsid w:val="001A138A"/>
    <w:rsid w:val="001C1995"/>
    <w:rsid w:val="001D0429"/>
    <w:rsid w:val="001D0A11"/>
    <w:rsid w:val="001D36BC"/>
    <w:rsid w:val="00242ADA"/>
    <w:rsid w:val="0026231A"/>
    <w:rsid w:val="002B1F88"/>
    <w:rsid w:val="002F0188"/>
    <w:rsid w:val="002F109A"/>
    <w:rsid w:val="002F65DA"/>
    <w:rsid w:val="002F7119"/>
    <w:rsid w:val="00304473"/>
    <w:rsid w:val="003046F8"/>
    <w:rsid w:val="00312029"/>
    <w:rsid w:val="00320B04"/>
    <w:rsid w:val="003237FD"/>
    <w:rsid w:val="00357D72"/>
    <w:rsid w:val="00403B14"/>
    <w:rsid w:val="004377B2"/>
    <w:rsid w:val="00460A4B"/>
    <w:rsid w:val="00493514"/>
    <w:rsid w:val="004C1C61"/>
    <w:rsid w:val="004D1C9F"/>
    <w:rsid w:val="004E1257"/>
    <w:rsid w:val="00525482"/>
    <w:rsid w:val="0053531B"/>
    <w:rsid w:val="0053556C"/>
    <w:rsid w:val="00545DB1"/>
    <w:rsid w:val="005B1EF1"/>
    <w:rsid w:val="00603200"/>
    <w:rsid w:val="00682315"/>
    <w:rsid w:val="006857F4"/>
    <w:rsid w:val="006E533A"/>
    <w:rsid w:val="007168D2"/>
    <w:rsid w:val="007451F0"/>
    <w:rsid w:val="00786A15"/>
    <w:rsid w:val="007B37A7"/>
    <w:rsid w:val="007E52D4"/>
    <w:rsid w:val="007F0FA4"/>
    <w:rsid w:val="007F7B56"/>
    <w:rsid w:val="00820C37"/>
    <w:rsid w:val="008324FE"/>
    <w:rsid w:val="008D64C4"/>
    <w:rsid w:val="008E1D93"/>
    <w:rsid w:val="008F2C96"/>
    <w:rsid w:val="009026F4"/>
    <w:rsid w:val="009147DE"/>
    <w:rsid w:val="00940F24"/>
    <w:rsid w:val="0095075F"/>
    <w:rsid w:val="00955BE3"/>
    <w:rsid w:val="00966A61"/>
    <w:rsid w:val="00985D4D"/>
    <w:rsid w:val="009B068E"/>
    <w:rsid w:val="00A06E09"/>
    <w:rsid w:val="00A142E1"/>
    <w:rsid w:val="00A470FF"/>
    <w:rsid w:val="00AA7036"/>
    <w:rsid w:val="00AC1C2F"/>
    <w:rsid w:val="00AE56CF"/>
    <w:rsid w:val="00B07AF6"/>
    <w:rsid w:val="00B30C45"/>
    <w:rsid w:val="00B337FC"/>
    <w:rsid w:val="00B362C2"/>
    <w:rsid w:val="00B75239"/>
    <w:rsid w:val="00BC5021"/>
    <w:rsid w:val="00BD2BBC"/>
    <w:rsid w:val="00BE6376"/>
    <w:rsid w:val="00C34ED0"/>
    <w:rsid w:val="00C66CF6"/>
    <w:rsid w:val="00C8263E"/>
    <w:rsid w:val="00CB1FC5"/>
    <w:rsid w:val="00CC54F0"/>
    <w:rsid w:val="00CC7276"/>
    <w:rsid w:val="00CF115F"/>
    <w:rsid w:val="00D13E49"/>
    <w:rsid w:val="00D2505E"/>
    <w:rsid w:val="00D34184"/>
    <w:rsid w:val="00D82068"/>
    <w:rsid w:val="00D971FA"/>
    <w:rsid w:val="00DD48E6"/>
    <w:rsid w:val="00DE1EE0"/>
    <w:rsid w:val="00E079BB"/>
    <w:rsid w:val="00E12ED0"/>
    <w:rsid w:val="00E36322"/>
    <w:rsid w:val="00E776BE"/>
    <w:rsid w:val="00EA2CFD"/>
    <w:rsid w:val="00F054EF"/>
    <w:rsid w:val="00F15D99"/>
    <w:rsid w:val="00F2606D"/>
    <w:rsid w:val="00F42EEF"/>
    <w:rsid w:val="00F52727"/>
    <w:rsid w:val="00F758B1"/>
    <w:rsid w:val="00F87ADB"/>
    <w:rsid w:val="00FC3A05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3D4FB"/>
  <w15:chartTrackingRefBased/>
  <w15:docId w15:val="{DCB142EA-85FE-49F0-9F75-4AD1B47D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362C2"/>
    <w:pPr>
      <w:keepNext/>
      <w:keepLines/>
      <w:spacing w:line="576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362C2"/>
    <w:pPr>
      <w:keepNext/>
      <w:keepLines/>
      <w:spacing w:line="413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0853E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853EB"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9"/>
    <w:rsid w:val="00B362C2"/>
    <w:rPr>
      <w:rFonts w:ascii="Calibri" w:eastAsia="宋体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B362C2"/>
    <w:rPr>
      <w:rFonts w:ascii="Cambria" w:eastAsia="宋体" w:hAnsi="Cambria"/>
      <w:b/>
      <w:bCs/>
      <w:sz w:val="32"/>
      <w:szCs w:val="32"/>
    </w:rPr>
  </w:style>
  <w:style w:type="paragraph" w:styleId="a6">
    <w:name w:val="footer"/>
    <w:basedOn w:val="a"/>
    <w:link w:val="a7"/>
    <w:uiPriority w:val="99"/>
    <w:rsid w:val="00B362C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62C2"/>
    <w:rPr>
      <w:rFonts w:ascii="Calibri" w:eastAsia="宋体" w:hAnsi="Calibri"/>
      <w:sz w:val="18"/>
      <w:szCs w:val="18"/>
    </w:rPr>
  </w:style>
  <w:style w:type="paragraph" w:styleId="a8">
    <w:name w:val="header"/>
    <w:basedOn w:val="a"/>
    <w:link w:val="a9"/>
    <w:uiPriority w:val="99"/>
    <w:rsid w:val="00B362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/>
      <w:kern w:val="0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362C2"/>
    <w:rPr>
      <w:rFonts w:ascii="Calibri" w:eastAsia="宋体" w:hAnsi="Calibri"/>
      <w:sz w:val="18"/>
      <w:szCs w:val="18"/>
    </w:rPr>
  </w:style>
  <w:style w:type="character" w:styleId="aa">
    <w:name w:val="Strong"/>
    <w:uiPriority w:val="99"/>
    <w:qFormat/>
    <w:rsid w:val="00B362C2"/>
    <w:rPr>
      <w:rFonts w:cs="Times New Roman"/>
      <w:b/>
    </w:rPr>
  </w:style>
  <w:style w:type="character" w:styleId="ab">
    <w:name w:val="Hyperlink"/>
    <w:uiPriority w:val="99"/>
    <w:rsid w:val="00B362C2"/>
    <w:rPr>
      <w:rFonts w:cs="Times New Roman"/>
      <w:color w:val="0000FF"/>
      <w:u w:val="single"/>
    </w:rPr>
  </w:style>
  <w:style w:type="paragraph" w:customStyle="1" w:styleId="11">
    <w:name w:val="列表段落1"/>
    <w:basedOn w:val="a"/>
    <w:uiPriority w:val="99"/>
    <w:rsid w:val="00B362C2"/>
    <w:pPr>
      <w:ind w:firstLineChars="200" w:firstLine="420"/>
    </w:pPr>
    <w:rPr>
      <w:rFonts w:ascii="Calibri" w:eastAsia="宋体" w:hAnsi="Calibri"/>
    </w:rPr>
  </w:style>
  <w:style w:type="paragraph" w:customStyle="1" w:styleId="21">
    <w:name w:val="列表段落2"/>
    <w:basedOn w:val="a"/>
    <w:uiPriority w:val="99"/>
    <w:rsid w:val="00B362C2"/>
    <w:pPr>
      <w:ind w:firstLineChars="200" w:firstLine="420"/>
    </w:pPr>
    <w:rPr>
      <w:rFonts w:ascii="Calibri" w:eastAsia="宋体" w:hAnsi="Calibri"/>
    </w:rPr>
  </w:style>
  <w:style w:type="paragraph" w:customStyle="1" w:styleId="ac">
    <w:name w:val="标正文"/>
    <w:basedOn w:val="a"/>
    <w:uiPriority w:val="99"/>
    <w:rsid w:val="00B362C2"/>
    <w:pPr>
      <w:spacing w:line="360" w:lineRule="auto"/>
      <w:ind w:firstLineChars="200" w:firstLine="480"/>
    </w:pPr>
    <w:rPr>
      <w:rFonts w:ascii="Times New Roman" w:eastAsia="宋体" w:hAnsi="Times New Roman"/>
      <w:sz w:val="24"/>
      <w:lang w:val="zh-CN"/>
    </w:rPr>
  </w:style>
  <w:style w:type="paragraph" w:customStyle="1" w:styleId="WPSOffice1">
    <w:name w:val="WPSOffice手动目录 1"/>
    <w:uiPriority w:val="99"/>
    <w:rsid w:val="00B362C2"/>
    <w:rPr>
      <w:rFonts w:ascii="Times New Roman" w:eastAsia="宋体" w:hAnsi="Times New Roman"/>
    </w:rPr>
  </w:style>
  <w:style w:type="paragraph" w:customStyle="1" w:styleId="WPSOffice2">
    <w:name w:val="WPSOffice手动目录 2"/>
    <w:uiPriority w:val="99"/>
    <w:rsid w:val="00B362C2"/>
    <w:pPr>
      <w:ind w:leftChars="200" w:left="200"/>
    </w:pPr>
    <w:rPr>
      <w:rFonts w:ascii="Times New Roman" w:eastAsia="宋体" w:hAnsi="Times New Roman"/>
    </w:rPr>
  </w:style>
  <w:style w:type="paragraph" w:styleId="ad">
    <w:name w:val="List Paragraph"/>
    <w:basedOn w:val="a"/>
    <w:uiPriority w:val="99"/>
    <w:qFormat/>
    <w:rsid w:val="00B362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99"/>
    <w:rsid w:val="00B362C2"/>
    <w:pPr>
      <w:ind w:firstLineChars="200" w:firstLine="420"/>
    </w:pPr>
    <w:rPr>
      <w:rFonts w:ascii="Times New Roman" w:eastAsia="宋体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0013;&#22269;&#25103;&#26354;&#23398;&#38498;&#38468;&#23646;&#20013;&#31561;&#25103;&#26354;&#23398;&#26657;&#20851;&#20110;2021&#24180;&#25307;&#29983;&#32771;&#35797;&#21021;&#35797;&#35201;&#27714;&#30340;&#20844;&#21578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中国戏曲学院附属中等戏曲学校关于2021年招生考试初试要求的公告</Template>
  <TotalTime>14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 硕</cp:lastModifiedBy>
  <cp:revision>16</cp:revision>
  <dcterms:created xsi:type="dcterms:W3CDTF">2021-02-26T02:54:00Z</dcterms:created>
  <dcterms:modified xsi:type="dcterms:W3CDTF">2021-02-27T03:08:00Z</dcterms:modified>
</cp:coreProperties>
</file>